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E4909" w14:textId="77777777" w:rsidR="0038344E" w:rsidRPr="001C0CEF" w:rsidRDefault="00033A17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265E" wp14:editId="29CDD2E5">
                <wp:simplePos x="0" y="0"/>
                <wp:positionH relativeFrom="page">
                  <wp:posOffset>839337</wp:posOffset>
                </wp:positionH>
                <wp:positionV relativeFrom="page">
                  <wp:posOffset>184244</wp:posOffset>
                </wp:positionV>
                <wp:extent cx="6146800" cy="743803"/>
                <wp:effectExtent l="0" t="0" r="25400" b="18415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438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5828"/>
                              <w:gridCol w:w="2003"/>
                            </w:tblGrid>
                            <w:tr w:rsidR="007A0631" w14:paraId="75A408A0" w14:textId="77777777" w:rsidTr="007A0631">
                              <w:trPr>
                                <w:trHeight w:val="733"/>
                                <w:jc w:val="center"/>
                              </w:trPr>
                              <w:tc>
                                <w:tcPr>
                                  <w:tcW w:w="1822" w:type="dxa"/>
                                  <w:vMerge w:val="restart"/>
                                  <w:tcBorders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7C081DBB" w14:textId="77777777" w:rsidR="007A0631" w:rsidRDefault="007A0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14:paraId="5E6980C0" w14:textId="77777777" w:rsidR="007A0631" w:rsidRDefault="007A0631">
                                  <w:pPr>
                                    <w:pStyle w:val="TableParagraph"/>
                                    <w:ind w:left="14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tr-TR" w:eastAsia="tr-TR"/>
                                    </w:rPr>
                                    <w:drawing>
                                      <wp:inline distT="0" distB="0" distL="0" distR="0" wp14:anchorId="7EEFCF3D" wp14:editId="50EE4408">
                                        <wp:extent cx="1014520" cy="576072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4520" cy="576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2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07D1C4C" w14:textId="77777777" w:rsidR="007A0631" w:rsidRPr="007A0631" w:rsidRDefault="007A0631" w:rsidP="007A0631">
                                  <w:pPr>
                                    <w:pStyle w:val="TableParagraph"/>
                                    <w:spacing w:before="41"/>
                                    <w:ind w:left="1232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DERS PROGRAMI FORMU </w:t>
                                  </w:r>
                                </w:p>
                                <w:p w14:paraId="2AB33B38" w14:textId="77777777" w:rsidR="007A0631" w:rsidRPr="007A0631" w:rsidRDefault="007A0631" w:rsidP="007A0631">
                                  <w:pPr>
                                    <w:pStyle w:val="TableParagraph"/>
                                    <w:spacing w:before="41"/>
                                    <w:ind w:left="1052" w:firstLine="36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Course SYLLABUS ForM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left w:val="single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8F3A23E" w14:textId="77777777" w:rsidR="007A0631" w:rsidRPr="007A0631" w:rsidRDefault="007A0631" w:rsidP="005473EC">
                                  <w:pPr>
                                    <w:pStyle w:val="TableParagraph"/>
                                    <w:spacing w:line="198" w:lineRule="exact"/>
                                    <w:ind w:right="68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S</w:t>
                                  </w:r>
                                  <w:r w:rsidR="00B80F55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  <w:r w:rsidR="00396285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: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gg</w:t>
                                  </w:r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aa</w:t>
                                  </w:r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yyyy</w:t>
                                  </w:r>
                                  <w:proofErr w:type="spellEnd"/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/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7A0631" w14:paraId="53080F11" w14:textId="77777777" w:rsidTr="00D42C1D">
                              <w:trPr>
                                <w:trHeight w:val="318"/>
                                <w:jc w:val="center"/>
                              </w:trPr>
                              <w:tc>
                                <w:tcPr>
                                  <w:tcW w:w="182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30EBD5BE" w14:textId="77777777" w:rsidR="007A0631" w:rsidRDefault="007A06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8" w:type="dxa"/>
                                  <w:vMerge/>
                                  <w:tcBorders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627397FD" w14:textId="77777777" w:rsidR="007A0631" w:rsidRPr="007A0631" w:rsidRDefault="007A0631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079AA712" w14:textId="6AD09AF1" w:rsidR="007A0631" w:rsidRPr="007A0631" w:rsidRDefault="00EE3FDD" w:rsidP="007A0631">
                                  <w:pPr>
                                    <w:pStyle w:val="TableParagraph"/>
                                    <w:spacing w:line="176" w:lineRule="exact"/>
                                    <w:ind w:right="69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01</w:t>
                                  </w:r>
                                  <w:r w:rsidR="007A063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05</w:t>
                                  </w:r>
                                  <w:r w:rsidR="007A063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9</w:t>
                                  </w:r>
                                  <w:r w:rsidR="007A063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 Rev 00</w:t>
                                  </w:r>
                                </w:p>
                              </w:tc>
                            </w:tr>
                          </w:tbl>
                          <w:p w14:paraId="7736DB7C" w14:textId="77777777" w:rsidR="00033A17" w:rsidRDefault="00033A17" w:rsidP="00033A17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5265E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66.1pt;margin-top:14.5pt;width:484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" fill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5828"/>
                        <w:gridCol w:w="2003"/>
                      </w:tblGrid>
                      <w:tr w:rsidR="007A0631" w14:paraId="75A408A0" w14:textId="77777777" w:rsidTr="007A0631">
                        <w:trPr>
                          <w:trHeight w:val="733"/>
                          <w:jc w:val="center"/>
                        </w:trPr>
                        <w:tc>
                          <w:tcPr>
                            <w:tcW w:w="1822" w:type="dxa"/>
                            <w:vMerge w:val="restart"/>
                            <w:tcBorders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7C081DBB" w14:textId="77777777" w:rsidR="007A0631" w:rsidRDefault="007A0631">
                            <w:pPr>
                              <w:pStyle w:val="TableParagraph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14:paraId="5E6980C0" w14:textId="77777777" w:rsidR="007A0631" w:rsidRDefault="007A0631">
                            <w:pPr>
                              <w:pStyle w:val="TableParagraph"/>
                              <w:ind w:left="14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tr-TR" w:eastAsia="tr-TR"/>
                              </w:rPr>
                              <w:drawing>
                                <wp:inline distT="0" distB="0" distL="0" distR="0" wp14:anchorId="7EEFCF3D" wp14:editId="50EE4408">
                                  <wp:extent cx="1014520" cy="576072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520" cy="576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28" w:type="dxa"/>
                            <w:vMerge w:val="restart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107D1C4C" w14:textId="77777777" w:rsidR="007A0631" w:rsidRPr="007A0631" w:rsidRDefault="007A0631" w:rsidP="007A0631">
                            <w:pPr>
                              <w:pStyle w:val="TableParagraph"/>
                              <w:spacing w:before="41"/>
                              <w:ind w:left="1232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DERS PROGRAMI FORMU </w:t>
                            </w:r>
                          </w:p>
                          <w:p w14:paraId="2AB33B38" w14:textId="77777777" w:rsidR="007A0631" w:rsidRPr="007A0631" w:rsidRDefault="007A0631" w:rsidP="007A0631">
                            <w:pPr>
                              <w:pStyle w:val="TableParagraph"/>
                              <w:spacing w:before="41"/>
                              <w:ind w:left="1052" w:firstLine="36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Course SYLLABUS ForM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left w:val="single" w:sz="4" w:space="0" w:color="000000"/>
                              <w:bottom w:val="dotted" w:sz="4" w:space="0" w:color="000000"/>
                              <w:right w:val="nil"/>
                            </w:tcBorders>
                            <w:vAlign w:val="center"/>
                          </w:tcPr>
                          <w:p w14:paraId="38F3A23E" w14:textId="77777777" w:rsidR="007A0631" w:rsidRPr="007A0631" w:rsidRDefault="007A0631" w:rsidP="005473EC">
                            <w:pPr>
                              <w:pStyle w:val="TableParagraph"/>
                              <w:spacing w:line="198" w:lineRule="exact"/>
                              <w:ind w:right="6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S</w:t>
                            </w:r>
                            <w:r w:rsidR="00B80F5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en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K</w:t>
                            </w:r>
                            <w:proofErr w:type="spellEnd"/>
                            <w:r w:rsidR="0039628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: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gg</w:t>
                            </w:r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aa</w:t>
                            </w:r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yyyy</w:t>
                            </w:r>
                            <w:proofErr w:type="spellEnd"/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/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7A0631" w14:paraId="53080F11" w14:textId="77777777" w:rsidTr="00D42C1D">
                        <w:trPr>
                          <w:trHeight w:val="318"/>
                          <w:jc w:val="center"/>
                        </w:trPr>
                        <w:tc>
                          <w:tcPr>
                            <w:tcW w:w="1822" w:type="dxa"/>
                            <w:vMerge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30EBD5BE" w14:textId="77777777" w:rsidR="007A0631" w:rsidRDefault="007A06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8" w:type="dxa"/>
                            <w:vMerge/>
                            <w:tcBorders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627397FD" w14:textId="77777777" w:rsidR="007A0631" w:rsidRPr="007A0631" w:rsidRDefault="007A0631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079AA712" w14:textId="6AD09AF1" w:rsidR="007A0631" w:rsidRPr="007A0631" w:rsidRDefault="00EE3FDD" w:rsidP="007A0631">
                            <w:pPr>
                              <w:pStyle w:val="TableParagraph"/>
                              <w:spacing w:line="176" w:lineRule="exact"/>
                              <w:ind w:right="69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01</w:t>
                            </w:r>
                            <w:r w:rsidR="007A063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05</w:t>
                            </w:r>
                            <w:r w:rsidR="007A063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.201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9</w:t>
                            </w:r>
                            <w:r w:rsidR="007A063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 Rev 00</w:t>
                            </w:r>
                          </w:p>
                        </w:tc>
                      </w:tr>
                    </w:tbl>
                    <w:p w14:paraId="7736DB7C" w14:textId="77777777" w:rsidR="00033A17" w:rsidRDefault="00033A17" w:rsidP="00033A17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628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857"/>
        <w:gridCol w:w="278"/>
        <w:gridCol w:w="1420"/>
        <w:gridCol w:w="140"/>
        <w:gridCol w:w="846"/>
        <w:gridCol w:w="293"/>
        <w:gridCol w:w="564"/>
        <w:gridCol w:w="287"/>
        <w:gridCol w:w="1133"/>
        <w:gridCol w:w="860"/>
        <w:gridCol w:w="558"/>
        <w:gridCol w:w="1418"/>
      </w:tblGrid>
      <w:tr w:rsidR="00346277" w:rsidRPr="001C0CEF" w14:paraId="258A6538" w14:textId="77777777" w:rsidTr="00D42C1D">
        <w:trPr>
          <w:trHeight w:val="818"/>
        </w:trPr>
        <w:tc>
          <w:tcPr>
            <w:tcW w:w="502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549857" w14:textId="08AA6002" w:rsidR="00346277" w:rsidRPr="001C0CEF" w:rsidRDefault="00346277" w:rsidP="007B42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Adı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26079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Katıhal Cihazların Üretimi</w:t>
            </w:r>
          </w:p>
        </w:tc>
        <w:tc>
          <w:tcPr>
            <w:tcW w:w="5113" w:type="dxa"/>
            <w:gridSpan w:val="7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96512AE" w14:textId="1240DA57" w:rsidR="00346277" w:rsidRPr="001C0CEF" w:rsidRDefault="00346277" w:rsidP="007B422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Course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r w:rsidRPr="00E8618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26079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Processing of Solid State Devices</w:t>
            </w:r>
          </w:p>
        </w:tc>
      </w:tr>
      <w:tr w:rsidR="00EF6D7F" w:rsidRPr="001C0CEF" w14:paraId="19367F9D" w14:textId="77777777" w:rsidTr="00343980">
        <w:trPr>
          <w:trHeight w:val="280"/>
        </w:trPr>
        <w:tc>
          <w:tcPr>
            <w:tcW w:w="1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59DE2C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</w:p>
          <w:p w14:paraId="17AD2D1B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(Code)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82698" w14:textId="77777777" w:rsidR="00EF6D7F" w:rsidRPr="001C0CEF" w:rsidRDefault="00343980" w:rsidP="00A54C95">
            <w:pPr>
              <w:pStyle w:val="Balk7"/>
              <w:ind w:lef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EF6D7F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arıyıl</w:t>
            </w:r>
          </w:p>
          <w:p w14:paraId="72DD817D" w14:textId="77777777" w:rsidR="00EF6D7F" w:rsidRPr="001C0CEF" w:rsidRDefault="009F34EF" w:rsidP="009F34EF">
            <w:pPr>
              <w:ind w:right="-7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</w:t>
            </w:r>
            <w:r w:rsidR="00EF6D7F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Semester)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D844F" w14:textId="77777777" w:rsidR="00EF6D7F" w:rsidRPr="001C0CEF" w:rsidRDefault="00EF6D7F" w:rsidP="00A54C95">
            <w:pPr>
              <w:pStyle w:val="Balk7"/>
              <w:ind w:left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Kredi</w:t>
            </w:r>
          </w:p>
          <w:p w14:paraId="1F8993C2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(Local Credits)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BF630C5" w14:textId="77777777" w:rsidR="00EF6D7F" w:rsidRPr="001C0CEF" w:rsidRDefault="00EF6D7F" w:rsidP="00343980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AKTS Kredi</w:t>
            </w:r>
          </w:p>
          <w:p w14:paraId="2EB9F7B8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(ECTS Credits)</w:t>
            </w:r>
          </w:p>
        </w:tc>
        <w:tc>
          <w:tcPr>
            <w:tcW w:w="4256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6114F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 Uygulaması,  Saat/Hafta</w:t>
            </w:r>
          </w:p>
          <w:p w14:paraId="3A6D969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Implementation</w:t>
            </w:r>
            <w:r w:rsidR="00C259DF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 Hours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/Week)</w:t>
            </w:r>
          </w:p>
        </w:tc>
      </w:tr>
      <w:tr w:rsidR="00EF6D7F" w:rsidRPr="001C0CEF" w14:paraId="55CE67EB" w14:textId="77777777" w:rsidTr="00343980">
        <w:trPr>
          <w:trHeight w:val="220"/>
        </w:trPr>
        <w:tc>
          <w:tcPr>
            <w:tcW w:w="148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6753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CB52" w14:textId="77777777" w:rsidR="00EF6D7F" w:rsidRPr="001C0CEF" w:rsidRDefault="00EF6D7F" w:rsidP="00A54C95">
            <w:pPr>
              <w:pStyle w:val="Balk7"/>
              <w:ind w:lef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6DF68" w14:textId="77777777" w:rsidR="00EF6D7F" w:rsidRPr="001C0CEF" w:rsidRDefault="00EF6D7F" w:rsidP="00A54C95">
            <w:pPr>
              <w:pStyle w:val="Balk7"/>
              <w:ind w:left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3571B9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5890FC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(Theoretical)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BEF806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Uygulama</w:t>
            </w:r>
          </w:p>
          <w:p w14:paraId="6A3DEE45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(Tutorial)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EAC31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Laboratuar</w:t>
            </w:r>
          </w:p>
          <w:p w14:paraId="1D4AB354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(Laboratory)</w:t>
            </w:r>
          </w:p>
        </w:tc>
      </w:tr>
      <w:tr w:rsidR="00EF6D7F" w:rsidRPr="001C0CEF" w14:paraId="027AB24E" w14:textId="77777777" w:rsidTr="00343980">
        <w:trPr>
          <w:trHeight w:val="308"/>
        </w:trPr>
        <w:tc>
          <w:tcPr>
            <w:tcW w:w="14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758A5F" w14:textId="499B07EE" w:rsidR="004E6B1F" w:rsidRPr="006020E0" w:rsidRDefault="0026079E" w:rsidP="0026079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FIZ464/FIZ64E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4A3CD9" w14:textId="216B764E" w:rsidR="00EF6D7F" w:rsidRPr="006020E0" w:rsidRDefault="00EB467D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0D1E9B" w14:textId="5B8C0542" w:rsidR="00EF6D7F" w:rsidRPr="006020E0" w:rsidRDefault="0026079E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C0EFB" w14:textId="07C40C1F" w:rsidR="00EF6D7F" w:rsidRPr="006020E0" w:rsidRDefault="0026079E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B77186" w14:textId="0711A5D5" w:rsidR="00EF6D7F" w:rsidRPr="006020E0" w:rsidRDefault="0026079E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98B0050" w14:textId="4B138211" w:rsidR="00EF6D7F" w:rsidRPr="006020E0" w:rsidRDefault="0026079E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7E6B5" w14:textId="4671AE07" w:rsidR="00EF6D7F" w:rsidRPr="006020E0" w:rsidRDefault="0026079E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EF6D7F" w:rsidRPr="001C0CEF" w14:paraId="5E71E932" w14:textId="77777777" w:rsidTr="00343980">
        <w:trPr>
          <w:trHeight w:val="52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171A40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Bölüm / Program</w:t>
            </w:r>
          </w:p>
          <w:p w14:paraId="6956E0C4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(Department/Program)</w:t>
            </w: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9B60A" w14:textId="1C6A6AE1" w:rsidR="004E6B1F" w:rsidRPr="006020E0" w:rsidRDefault="0026079E" w:rsidP="004E6B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</w:t>
            </w:r>
            <w:r w:rsidR="000E692D"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</w:t>
            </w:r>
            <w:r w:rsidR="000E692D"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E6B1F"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Mühendisliği</w:t>
            </w:r>
          </w:p>
          <w:p w14:paraId="3AC97A9F" w14:textId="1BFE5FB5" w:rsidR="00EF6D7F" w:rsidRPr="006020E0" w:rsidRDefault="004E6B1F" w:rsidP="0026079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(</w:t>
            </w:r>
            <w:r w:rsidR="002607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Physics</w:t>
            </w:r>
            <w:r w:rsidR="000E692D"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="002607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Physics </w:t>
            </w: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Engineering)</w:t>
            </w:r>
          </w:p>
        </w:tc>
      </w:tr>
      <w:tr w:rsidR="00EF6D7F" w:rsidRPr="001C0CEF" w14:paraId="12F1C0BA" w14:textId="77777777" w:rsidTr="00343980">
        <w:trPr>
          <w:trHeight w:val="52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0C0F49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Dersin Türü</w:t>
            </w:r>
          </w:p>
          <w:p w14:paraId="10B3417C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(Course Type)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16619" w14:textId="122E12F2" w:rsidR="00CA1896" w:rsidRPr="006020E0" w:rsidRDefault="0026079E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Seçmeli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/ Elective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D6898D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Dersin Dili</w:t>
            </w:r>
          </w:p>
          <w:p w14:paraId="4667B01A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(Course Language)</w:t>
            </w:r>
          </w:p>
        </w:tc>
        <w:tc>
          <w:tcPr>
            <w:tcW w:w="283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00EBA" w14:textId="77731198" w:rsidR="00EF6D7F" w:rsidRPr="006020E0" w:rsidRDefault="0026079E" w:rsidP="007B42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Türkçe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/English</w:t>
            </w:r>
          </w:p>
        </w:tc>
      </w:tr>
      <w:tr w:rsidR="00EF6D7F" w:rsidRPr="001C0CEF" w14:paraId="48ACFE19" w14:textId="77777777" w:rsidTr="00343980">
        <w:trPr>
          <w:trHeight w:val="451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7B5A2A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Önkoşulları</w:t>
            </w:r>
          </w:p>
          <w:p w14:paraId="1A3ED8BF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Prerequisites)</w:t>
            </w: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DE8E8" w14:textId="516EFEE2" w:rsidR="000B6C16" w:rsidRPr="00EB467D" w:rsidRDefault="00EB467D" w:rsidP="00EB46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FIZ 252E MIN DD veya FIZ 252 MIN DD </w:t>
            </w:r>
            <w:r w:rsidRPr="00EB467D">
              <w:rPr>
                <w:rFonts w:ascii="Calibri" w:hAnsi="Calibri" w:cs="Calibri"/>
                <w:sz w:val="22"/>
                <w:szCs w:val="22"/>
              </w:rPr>
              <w:t xml:space="preserve">veya FIZ 313 MIN DD veya FIZ 313E MIN DD </w:t>
            </w:r>
            <w:r>
              <w:rPr>
                <w:rFonts w:ascii="Calibri" w:hAnsi="Calibri" w:cs="Calibri"/>
                <w:sz w:val="22"/>
                <w:szCs w:val="22"/>
              </w:rPr>
              <w:t>veya FIZ 201E MIN DD veya FIZ 201 MIN DD</w:t>
            </w:r>
          </w:p>
        </w:tc>
      </w:tr>
      <w:tr w:rsidR="00EF6D7F" w:rsidRPr="001C0CEF" w14:paraId="78248502" w14:textId="77777777" w:rsidTr="00343980">
        <w:trPr>
          <w:trHeight w:val="417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F9CDBA0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esleki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</w:rPr>
              <w:t>Bileşene K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atkısı, %</w:t>
            </w:r>
          </w:p>
          <w:p w14:paraId="2FA25B19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(Course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ategory </w:t>
            </w:r>
          </w:p>
          <w:p w14:paraId="028D9CFC" w14:textId="77777777" w:rsidR="00EF6D7F" w:rsidRPr="001C0CEF" w:rsidRDefault="00EF6D7F" w:rsidP="003462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by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ontent, %)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C2D4B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>Temel Bilim</w:t>
            </w:r>
            <w:r w:rsidR="00CA1896"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Matematik</w:t>
            </w:r>
          </w:p>
          <w:p w14:paraId="6CF23D22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(Basic Sciences</w:t>
            </w:r>
            <w:r w:rsidR="00CA1896"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Math</w:t>
            </w: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13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3C9C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>Temel Mühendislik</w:t>
            </w:r>
          </w:p>
          <w:p w14:paraId="03C1FEDF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(Engineering Science)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B6E74" w14:textId="77777777" w:rsidR="00EF6D7F" w:rsidRPr="005359A8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>Mühendislik</w:t>
            </w:r>
            <w:r w:rsidR="00CA1896"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>/Mimarlık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Tasarım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(Engineering</w:t>
            </w:r>
            <w:r w:rsidR="00CA1896"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/Architecture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Design)</w:t>
            </w:r>
          </w:p>
        </w:tc>
        <w:tc>
          <w:tcPr>
            <w:tcW w:w="197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A92FE3" w14:textId="77777777" w:rsidR="00EF6D7F" w:rsidRPr="006D4F87" w:rsidRDefault="001C0CEF" w:rsidP="00A54C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D4F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Genel Eğitim</w:t>
            </w:r>
          </w:p>
          <w:p w14:paraId="2F9EBF7A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(General Education)</w:t>
            </w:r>
          </w:p>
        </w:tc>
      </w:tr>
      <w:tr w:rsidR="00EF6D7F" w:rsidRPr="001C0CEF" w14:paraId="2D88C05F" w14:textId="77777777" w:rsidTr="00343980">
        <w:trPr>
          <w:trHeight w:val="330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0F9ED4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4D03A7" w14:textId="673DB87A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92194D" w14:textId="45DAFFDB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E16DB9" w14:textId="7D963EBC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3B2860" w14:textId="07F1ABC2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F6D7F" w:rsidRPr="001C0CEF" w14:paraId="2A2FC14C" w14:textId="77777777" w:rsidTr="00DC127B">
        <w:trPr>
          <w:trHeight w:val="1165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248B9A7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071DE6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C0CEF"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Tanımı</w:t>
            </w:r>
          </w:p>
          <w:p w14:paraId="0B12DF7E" w14:textId="77777777" w:rsidR="00FD0E0B" w:rsidRPr="001C0CEF" w:rsidRDefault="00FD0E0B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149DA4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Description)</w:t>
            </w:r>
          </w:p>
          <w:p w14:paraId="27F0979D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3F51F67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C28330" w14:textId="4DB7F494" w:rsidR="00EF6D7F" w:rsidRPr="001C0CEF" w:rsidRDefault="0026079E" w:rsidP="0026079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079E">
              <w:t xml:space="preserve">Kristal yapısı, Katılarda </w:t>
            </w:r>
            <w:r>
              <w:t xml:space="preserve">enerji </w:t>
            </w:r>
            <w:r w:rsidRPr="0026079E">
              <w:t>band teorisi, Elek</w:t>
            </w:r>
            <w:r>
              <w:t>trik yük taşıyıcıları, P-N eklemleri ve e</w:t>
            </w:r>
            <w:r w:rsidRPr="0026079E">
              <w:t xml:space="preserve">klem diyotlar, Bipolar </w:t>
            </w:r>
            <w:r>
              <w:t>eklem transistörleri, Alan etkili</w:t>
            </w:r>
            <w:r w:rsidRPr="0026079E">
              <w:t xml:space="preserve"> transistörler, MOSFET, Temel üreti</w:t>
            </w:r>
            <w:r>
              <w:t>m süreçleri,  Yarıiletken kristal ve cihaz üretim</w:t>
            </w:r>
            <w:r w:rsidRPr="0026079E">
              <w:t xml:space="preserve"> </w:t>
            </w:r>
            <w:r w:rsidR="00317711">
              <w:t xml:space="preserve">ve karakterizasyon </w:t>
            </w:r>
            <w:r w:rsidRPr="0026079E">
              <w:t>teknikleri, CMOS Süreçleri ( Wafer hazırlama, Oksidasyon, Difüzyon), Süperiletken aygıtlar, Kuantum aygıtlar, Temiz Oda.</w:t>
            </w:r>
          </w:p>
        </w:tc>
      </w:tr>
      <w:tr w:rsidR="00EF6D7F" w:rsidRPr="001C0CEF" w14:paraId="3817FCD3" w14:textId="77777777" w:rsidTr="00DC127B">
        <w:trPr>
          <w:trHeight w:val="1372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175A01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E1A7" w14:textId="2CB421F0" w:rsidR="0026079E" w:rsidRPr="0026079E" w:rsidRDefault="0026079E" w:rsidP="0026079E">
            <w:pPr>
              <w:jc w:val="both"/>
              <w:rPr>
                <w:lang w:val="en-US"/>
              </w:rPr>
            </w:pPr>
            <w:r w:rsidRPr="0026079E">
              <w:rPr>
                <w:lang w:val="en-US"/>
              </w:rPr>
              <w:t xml:space="preserve">Crystal structure, </w:t>
            </w:r>
            <w:r>
              <w:rPr>
                <w:lang w:val="en-US"/>
              </w:rPr>
              <w:t>Energy b</w:t>
            </w:r>
            <w:r w:rsidRPr="0026079E">
              <w:rPr>
                <w:lang w:val="en-US"/>
              </w:rPr>
              <w:t>and theory of solids, Electr</w:t>
            </w:r>
            <w:r>
              <w:rPr>
                <w:lang w:val="en-US"/>
              </w:rPr>
              <w:t>ic charge carriers</w:t>
            </w:r>
            <w:r w:rsidRPr="0026079E">
              <w:rPr>
                <w:lang w:val="en-US"/>
              </w:rPr>
              <w:t xml:space="preserve">, The P-N junction,  </w:t>
            </w:r>
          </w:p>
          <w:p w14:paraId="6BE48039" w14:textId="44BE3225" w:rsidR="00EF6D7F" w:rsidRPr="001C0CEF" w:rsidRDefault="0026079E" w:rsidP="0031771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079E">
              <w:rPr>
                <w:lang w:val="en-US"/>
              </w:rPr>
              <w:t xml:space="preserve">Junction diodes, Bipolar junction transistors, Junction field-effect transistors, MOSFET, Basic </w:t>
            </w:r>
            <w:r>
              <w:rPr>
                <w:lang w:val="en-US"/>
              </w:rPr>
              <w:t xml:space="preserve">semiconductor growth </w:t>
            </w:r>
            <w:r w:rsidR="00317711">
              <w:rPr>
                <w:lang w:val="en-US"/>
              </w:rPr>
              <w:t xml:space="preserve">and characterization </w:t>
            </w:r>
            <w:r>
              <w:rPr>
                <w:lang w:val="en-US"/>
              </w:rPr>
              <w:t>techniques</w:t>
            </w:r>
            <w:r w:rsidRPr="0026079E">
              <w:rPr>
                <w:lang w:val="en-US"/>
              </w:rPr>
              <w:t xml:space="preserve">, Semiconductor </w:t>
            </w:r>
            <w:r>
              <w:rPr>
                <w:lang w:val="en-US"/>
              </w:rPr>
              <w:t xml:space="preserve">device </w:t>
            </w:r>
            <w:r w:rsidR="00317711">
              <w:rPr>
                <w:lang w:val="en-US"/>
              </w:rPr>
              <w:t xml:space="preserve">fabrication and characterization </w:t>
            </w:r>
            <w:r w:rsidRPr="0026079E">
              <w:rPr>
                <w:lang w:val="en-US"/>
              </w:rPr>
              <w:t>techniques, CMOS Process (Wafer Preparation, Oxidation, Diffusion), Superconducting devices, Quantum devices, Clean Room.</w:t>
            </w:r>
          </w:p>
        </w:tc>
      </w:tr>
      <w:tr w:rsidR="00EF6D7F" w:rsidRPr="001C0CEF" w14:paraId="230E9CBD" w14:textId="77777777" w:rsidTr="00DC127B">
        <w:trPr>
          <w:trHeight w:val="1109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B4AF6B5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E73F3D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Amacı</w:t>
            </w:r>
          </w:p>
          <w:p w14:paraId="2371FDEC" w14:textId="77777777" w:rsidR="00FD0E0B" w:rsidRPr="001C0CEF" w:rsidRDefault="00FD0E0B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271CC0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Objectives)</w:t>
            </w:r>
          </w:p>
          <w:p w14:paraId="6286DFAB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3F8EDE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58BC22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554AEF" w14:textId="1250D38D" w:rsidR="0026079E" w:rsidRPr="00EF6D7F" w:rsidRDefault="0026079E" w:rsidP="0026079E">
            <w:pPr>
              <w:ind w:left="57"/>
            </w:pPr>
            <w:r w:rsidRPr="00EF6D7F">
              <w:t>1.</w:t>
            </w:r>
            <w:r>
              <w:t xml:space="preserve"> Farklı amaçlar için kullanılan katıhal aygıtlarının üretim süreçlerini öğrenmek</w:t>
            </w:r>
          </w:p>
          <w:p w14:paraId="45288445" w14:textId="1C436A07" w:rsidR="0026079E" w:rsidRPr="00EF6D7F" w:rsidRDefault="0026079E" w:rsidP="0026079E">
            <w:pPr>
              <w:ind w:left="57"/>
            </w:pPr>
            <w:r w:rsidRPr="00EF6D7F">
              <w:t>2.</w:t>
            </w:r>
            <w:r>
              <w:t xml:space="preserve"> Bu cihazların çalışma ilkelerini ve devrelerdeki işlevini anlamak</w:t>
            </w:r>
            <w:r w:rsidRPr="00EF6D7F">
              <w:t>.</w:t>
            </w:r>
          </w:p>
          <w:p w14:paraId="673623F7" w14:textId="364BEFBE" w:rsidR="00EF6D7F" w:rsidRPr="00F70E62" w:rsidRDefault="00EF6D7F" w:rsidP="0026079E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D7F" w:rsidRPr="001C0CEF" w14:paraId="522BC390" w14:textId="77777777" w:rsidTr="00DC127B">
        <w:trPr>
          <w:trHeight w:val="1134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9FD701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3024B" w14:textId="162B4A05" w:rsidR="0026079E" w:rsidRDefault="0026079E" w:rsidP="0026079E">
            <w:pPr>
              <w:ind w:left="57"/>
              <w:rPr>
                <w:lang w:val="en-US"/>
              </w:rPr>
            </w:pPr>
            <w:r w:rsidRPr="00F3022A">
              <w:rPr>
                <w:lang w:val="en-US"/>
              </w:rPr>
              <w:t>1.</w:t>
            </w:r>
            <w:r>
              <w:t xml:space="preserve"> </w:t>
            </w:r>
            <w:r w:rsidRPr="00DD0FD0">
              <w:rPr>
                <w:lang w:val="en-GB"/>
              </w:rPr>
              <w:t xml:space="preserve">To learn the </w:t>
            </w:r>
            <w:r>
              <w:rPr>
                <w:lang w:val="en-GB"/>
              </w:rPr>
              <w:t>crystal growth and fabrication of solid state devices for various a</w:t>
            </w:r>
            <w:proofErr w:type="spellStart"/>
            <w:r w:rsidR="00317711">
              <w:rPr>
                <w:lang w:val="en-US"/>
              </w:rPr>
              <w:t>pplications</w:t>
            </w:r>
            <w:proofErr w:type="spellEnd"/>
            <w:r w:rsidRPr="00DD0FD0">
              <w:rPr>
                <w:lang w:val="en-US"/>
              </w:rPr>
              <w:t xml:space="preserve">. </w:t>
            </w:r>
          </w:p>
          <w:p w14:paraId="4907FAC2" w14:textId="1A0E5737" w:rsidR="00CA5539" w:rsidRPr="0026079E" w:rsidRDefault="0026079E" w:rsidP="00E03FAC">
            <w:pPr>
              <w:ind w:left="57"/>
              <w:rPr>
                <w:lang w:val="en-US"/>
              </w:rPr>
            </w:pPr>
            <w:r w:rsidRPr="00F3022A">
              <w:rPr>
                <w:lang w:val="en-US"/>
              </w:rPr>
              <w:t>2.</w:t>
            </w:r>
            <w:r w:rsidRPr="00DD0FD0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understand</w:t>
            </w:r>
            <w:r w:rsidRPr="00DD0FD0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operation and </w:t>
            </w:r>
            <w:r w:rsidRPr="00DD0FD0">
              <w:rPr>
                <w:lang w:val="en-US"/>
              </w:rPr>
              <w:t xml:space="preserve">practical </w:t>
            </w:r>
            <w:r w:rsidR="00E03FAC">
              <w:rPr>
                <w:lang w:val="en-US"/>
              </w:rPr>
              <w:t>use</w:t>
            </w:r>
            <w:r>
              <w:rPr>
                <w:lang w:val="en-US"/>
              </w:rPr>
              <w:t xml:space="preserve"> of these devices in </w:t>
            </w:r>
            <w:r w:rsidR="00E03FAC">
              <w:rPr>
                <w:lang w:val="en-US"/>
              </w:rPr>
              <w:t xml:space="preserve">integrated </w:t>
            </w:r>
            <w:r>
              <w:rPr>
                <w:lang w:val="en-US"/>
              </w:rPr>
              <w:t>circuits.</w:t>
            </w:r>
          </w:p>
        </w:tc>
      </w:tr>
      <w:tr w:rsidR="00EF6D7F" w:rsidRPr="001C0CEF" w14:paraId="0B670D0F" w14:textId="77777777" w:rsidTr="00DC127B">
        <w:trPr>
          <w:trHeight w:val="1403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3FA490C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D1341D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Öğrenme </w:t>
            </w:r>
          </w:p>
          <w:p w14:paraId="6BC925F5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Çıktıları </w:t>
            </w:r>
          </w:p>
          <w:p w14:paraId="1EC217A6" w14:textId="77777777" w:rsidR="00FD0E0B" w:rsidRPr="001C0CEF" w:rsidRDefault="00FD0E0B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1207A9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Learning Outcomes)</w:t>
            </w:r>
          </w:p>
          <w:p w14:paraId="29BC9565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2BC039B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E328D3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A2067C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6AD92F" w14:textId="77777777" w:rsidR="00317711" w:rsidRDefault="00317711" w:rsidP="00317711">
            <w:pPr>
              <w:ind w:left="57" w:firstLine="17"/>
            </w:pPr>
            <w:r>
              <w:t>Dersi tamamlayan öğrenciler:</w:t>
            </w:r>
          </w:p>
          <w:p w14:paraId="6C1AB2B8" w14:textId="77777777" w:rsidR="00317711" w:rsidRDefault="00317711" w:rsidP="00317711">
            <w:pPr>
              <w:pStyle w:val="ListeParagraf"/>
              <w:numPr>
                <w:ilvl w:val="0"/>
                <w:numId w:val="14"/>
              </w:numPr>
            </w:pPr>
            <w:r>
              <w:t>Kristal yapısını ve katılarda bant teorisini,</w:t>
            </w:r>
          </w:p>
          <w:p w14:paraId="57472418" w14:textId="77777777" w:rsidR="00317711" w:rsidRDefault="00317711" w:rsidP="00317711">
            <w:pPr>
              <w:pStyle w:val="ListeParagraf"/>
              <w:numPr>
                <w:ilvl w:val="0"/>
                <w:numId w:val="14"/>
              </w:numPr>
            </w:pPr>
            <w:r>
              <w:t>Yarıiletkenlerin teorisini,</w:t>
            </w:r>
          </w:p>
          <w:p w14:paraId="5F40923F" w14:textId="5B136DD7" w:rsidR="00317711" w:rsidRDefault="00317711" w:rsidP="00317711">
            <w:pPr>
              <w:pStyle w:val="ListeParagraf"/>
              <w:numPr>
                <w:ilvl w:val="0"/>
                <w:numId w:val="14"/>
              </w:numPr>
            </w:pPr>
            <w:r>
              <w:t>Yüksek-saflıktaki yarıiletken malzemelerin hazırlanma ve karakterizasyon sürecini,</w:t>
            </w:r>
          </w:p>
          <w:p w14:paraId="4B375972" w14:textId="16071BEE" w:rsidR="00317711" w:rsidRDefault="00317711" w:rsidP="00317711">
            <w:pPr>
              <w:pStyle w:val="ListeParagraf"/>
              <w:numPr>
                <w:ilvl w:val="0"/>
                <w:numId w:val="14"/>
              </w:numPr>
            </w:pPr>
            <w:r>
              <w:t>Yarıiletken aygıtların üretim ve karakterizaston tekniklerini,</w:t>
            </w:r>
          </w:p>
          <w:p w14:paraId="256F4D19" w14:textId="77777777" w:rsidR="00317711" w:rsidRDefault="00317711" w:rsidP="00317711">
            <w:pPr>
              <w:pStyle w:val="ListeParagraf"/>
              <w:numPr>
                <w:ilvl w:val="0"/>
                <w:numId w:val="14"/>
              </w:numPr>
            </w:pPr>
            <w:r>
              <w:t>Devre elemanlarının çalışma mekanizmalarını,</w:t>
            </w:r>
          </w:p>
          <w:p w14:paraId="34DF845C" w14:textId="51774B84" w:rsidR="00252B34" w:rsidRPr="00252B34" w:rsidRDefault="00317711" w:rsidP="00317711">
            <w:pPr>
              <w:numPr>
                <w:ilvl w:val="0"/>
                <w:numId w:val="14"/>
              </w:num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t xml:space="preserve">Temiz odada çalışma </w:t>
            </w:r>
          </w:p>
          <w:p w14:paraId="5CDFA919" w14:textId="396D1386" w:rsidR="00DC127B" w:rsidRPr="003F5366" w:rsidRDefault="00252B34" w:rsidP="00DC127B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52B34">
              <w:rPr>
                <w:rFonts w:asciiTheme="minorHAnsi" w:hAnsiTheme="minorHAnsi"/>
                <w:sz w:val="22"/>
                <w:szCs w:val="22"/>
              </w:rPr>
              <w:t>becerilerini elde eder.</w:t>
            </w:r>
          </w:p>
        </w:tc>
      </w:tr>
      <w:tr w:rsidR="00EF6D7F" w:rsidRPr="001C0CEF" w14:paraId="794BDA2A" w14:textId="77777777" w:rsidTr="00DC127B">
        <w:trPr>
          <w:trHeight w:val="1455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6CBE49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C71B1" w14:textId="0C840A06" w:rsidR="00DC127B" w:rsidRPr="00DC127B" w:rsidRDefault="00DC127B" w:rsidP="00DC127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C127B">
              <w:rPr>
                <w:rFonts w:asciiTheme="minorHAnsi" w:hAnsiTheme="minorHAnsi"/>
                <w:noProof/>
                <w:sz w:val="22"/>
                <w:szCs w:val="22"/>
              </w:rPr>
              <w:t xml:space="preserve">Students completing this course will </w:t>
            </w:r>
            <w:r w:rsidR="00317711">
              <w:rPr>
                <w:rFonts w:asciiTheme="minorHAnsi" w:hAnsiTheme="minorHAnsi"/>
                <w:noProof/>
                <w:sz w:val="22"/>
                <w:szCs w:val="22"/>
              </w:rPr>
              <w:t>learn</w:t>
            </w:r>
            <w:r w:rsidRPr="00DC127B">
              <w:rPr>
                <w:rFonts w:asciiTheme="minorHAnsi" w:hAnsiTheme="minorHAnsi"/>
                <w:noProof/>
                <w:sz w:val="22"/>
                <w:szCs w:val="22"/>
              </w:rPr>
              <w:t>:</w:t>
            </w:r>
          </w:p>
          <w:p w14:paraId="5C6400CD" w14:textId="77777777" w:rsidR="00317711" w:rsidRDefault="00317711" w:rsidP="00317711">
            <w:pPr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Know what are the crystal structure and band structure of solid,</w:t>
            </w:r>
          </w:p>
          <w:p w14:paraId="037F95EA" w14:textId="77777777" w:rsidR="00317711" w:rsidRDefault="00317711" w:rsidP="00317711">
            <w:pPr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Semiconductor theory,</w:t>
            </w:r>
          </w:p>
          <w:p w14:paraId="50A6D287" w14:textId="21FB548A" w:rsidR="00317711" w:rsidRDefault="00317711" w:rsidP="00317711">
            <w:pPr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Growth and characterization of high purity semiconductor materials,</w:t>
            </w:r>
          </w:p>
          <w:p w14:paraId="2AE75871" w14:textId="41E7072D" w:rsidR="00317711" w:rsidRDefault="00317711" w:rsidP="00317711">
            <w:pPr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Fabrication and characterization techniques of semiconductor devices,</w:t>
            </w:r>
          </w:p>
          <w:p w14:paraId="0838A0E6" w14:textId="77777777" w:rsidR="00317711" w:rsidRDefault="00317711" w:rsidP="00317711">
            <w:pPr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Working mechanism of semiconductor electronic circuit devices</w:t>
            </w:r>
          </w:p>
          <w:p w14:paraId="65CCB515" w14:textId="6898EC8E" w:rsidR="00EF6D7F" w:rsidRPr="00873C20" w:rsidRDefault="00317711" w:rsidP="00317711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Working in Clean room facilities.</w:t>
            </w:r>
          </w:p>
        </w:tc>
      </w:tr>
    </w:tbl>
    <w:p w14:paraId="6DFD80E8" w14:textId="77777777" w:rsidR="004E6179" w:rsidRPr="001C0CEF" w:rsidRDefault="004E6179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4723AB" w14:textId="77777777" w:rsidR="00E11B06" w:rsidRPr="001C0CEF" w:rsidRDefault="00E11B06" w:rsidP="00EE3FDD">
      <w:pPr>
        <w:jc w:val="right"/>
        <w:rPr>
          <w:rFonts w:asciiTheme="minorHAnsi" w:hAnsiTheme="minorHAnsi" w:cstheme="minorHAnsi"/>
          <w:b/>
          <w:caps/>
          <w:sz w:val="22"/>
          <w:szCs w:val="22"/>
        </w:rPr>
      </w:pPr>
    </w:p>
    <w:p w14:paraId="11301371" w14:textId="77777777" w:rsidR="00E11B06" w:rsidRDefault="00E11B0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C6691FD" w14:textId="77777777" w:rsidR="00033A17" w:rsidRPr="001C0CEF" w:rsidRDefault="00033A1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1ACF098" w14:textId="77777777" w:rsidR="00033A17" w:rsidRDefault="00033A1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0296AA06" w14:textId="77777777" w:rsidR="004B4D8E" w:rsidRPr="001C0CEF" w:rsidRDefault="004B4D8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05617F" w14:textId="77777777" w:rsidR="00905631" w:rsidRPr="001C0CEF" w:rsidRDefault="00905631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EF">
        <w:rPr>
          <w:rFonts w:asciiTheme="minorHAnsi" w:hAnsiTheme="minorHAnsi" w:cstheme="minorHAnsi"/>
          <w:b/>
          <w:caps/>
          <w:sz w:val="22"/>
          <w:szCs w:val="22"/>
        </w:rPr>
        <w:t>Ders Planı</w:t>
      </w:r>
      <w:r w:rsidR="0082725B" w:rsidRPr="001C0CEF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0E7A439F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80"/>
        <w:gridCol w:w="1096"/>
      </w:tblGrid>
      <w:tr w:rsidR="0082725B" w:rsidRPr="001C0CEF" w14:paraId="394E64FC" w14:textId="77777777" w:rsidTr="00343980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0E642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Hafta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0E2E00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Konular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75612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</w:t>
            </w:r>
            <w:r w:rsidR="00FD0E0B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A2081">
              <w:rPr>
                <w:rFonts w:asciiTheme="minorHAnsi" w:hAnsiTheme="minorHAnsi" w:cstheme="minorHAnsi"/>
                <w:b/>
                <w:sz w:val="22"/>
                <w:szCs w:val="22"/>
              </w:rPr>
              <w:t>Öğrenme</w:t>
            </w:r>
          </w:p>
          <w:p w14:paraId="7E7DC07D" w14:textId="77777777" w:rsidR="0082725B" w:rsidRPr="001C0CEF" w:rsidRDefault="00FD0E0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Çıktılar</w:t>
            </w:r>
            <w:r w:rsidR="0082725B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ı</w:t>
            </w:r>
          </w:p>
        </w:tc>
      </w:tr>
      <w:tr w:rsidR="00317711" w:rsidRPr="001C0CEF" w14:paraId="28D1A3B7" w14:textId="77777777" w:rsidTr="00F56944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84EED7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9CB7908" w14:textId="417742EE" w:rsidR="00317711" w:rsidRPr="007C35C3" w:rsidRDefault="00317711" w:rsidP="00317711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Kristal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yapısı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sınıflandırması</w:t>
            </w:r>
            <w:proofErr w:type="spellEnd"/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0DEF1A53" w14:textId="39D863A2" w:rsidR="00317711" w:rsidRPr="001C0CEF" w:rsidRDefault="00317711" w:rsidP="00317711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317711" w:rsidRPr="001C0CEF" w14:paraId="41616783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27ADA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61AFA8BA" w14:textId="3D731DC3" w:rsidR="00317711" w:rsidRPr="007C35C3" w:rsidRDefault="00317711" w:rsidP="00317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Kristal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Örgü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Dinamiği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2AE8D5DE" w14:textId="04498880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317711" w:rsidRPr="001C0CEF" w14:paraId="584B78AB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CD977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5DBF9201" w14:textId="2952EAC6" w:rsidR="00317711" w:rsidRPr="007C35C3" w:rsidRDefault="00317711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Serbe</w:t>
            </w:r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st-Elektron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Teorisi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Periyodik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Kristal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yapıların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band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yapısı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19512029" w14:textId="51F75A7B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317711" w:rsidRPr="001C0CEF" w14:paraId="51432ABB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6125AA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43EEDA07" w14:textId="31AA0524" w:rsidR="00317711" w:rsidRPr="007C35C3" w:rsidRDefault="00317711" w:rsidP="00317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467D">
              <w:rPr>
                <w:rFonts w:asciiTheme="minorHAnsi" w:hAnsiTheme="minorHAnsi" w:cstheme="minorHAnsi"/>
                <w:sz w:val="22"/>
                <w:szCs w:val="22"/>
              </w:rPr>
              <w:t xml:space="preserve">Yarıiletkenler; saf ve </w:t>
            </w:r>
            <w:proofErr w:type="spellStart"/>
            <w:r w:rsidRPr="00EB467D">
              <w:rPr>
                <w:rFonts w:asciiTheme="minorHAnsi" w:hAnsiTheme="minorHAnsi" w:cstheme="minorHAnsi"/>
                <w:sz w:val="22"/>
                <w:szCs w:val="22"/>
              </w:rPr>
              <w:t>katkılandırılmış</w:t>
            </w:r>
            <w:proofErr w:type="spellEnd"/>
            <w:r w:rsidRPr="00EB467D">
              <w:rPr>
                <w:rFonts w:asciiTheme="minorHAnsi" w:hAnsiTheme="minorHAnsi" w:cstheme="minorHAnsi"/>
                <w:sz w:val="22"/>
                <w:szCs w:val="22"/>
              </w:rPr>
              <w:t xml:space="preserve"> Yarıiletkenler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3D2F0E44" w14:textId="39F80B4A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317711" w:rsidRPr="001C0CEF" w14:paraId="5E8C375C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B3495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46ACFA24" w14:textId="58FACAF1" w:rsidR="00317711" w:rsidRPr="007C35C3" w:rsidRDefault="002C4C25" w:rsidP="0031771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EB467D">
              <w:rPr>
                <w:rFonts w:asciiTheme="minorHAnsi" w:hAnsiTheme="minorHAnsi" w:cstheme="minorHAnsi"/>
                <w:sz w:val="22"/>
                <w:szCs w:val="22"/>
              </w:rPr>
              <w:t xml:space="preserve">Yarıiletken </w:t>
            </w:r>
            <w:r w:rsidR="00317711" w:rsidRPr="00EB467D">
              <w:rPr>
                <w:rFonts w:asciiTheme="minorHAnsi" w:hAnsiTheme="minorHAnsi" w:cstheme="minorHAnsi"/>
                <w:sz w:val="22"/>
                <w:szCs w:val="22"/>
              </w:rPr>
              <w:t xml:space="preserve">üretim ve </w:t>
            </w:r>
            <w:proofErr w:type="spellStart"/>
            <w:r w:rsidR="00317711" w:rsidRPr="00EB467D">
              <w:rPr>
                <w:rFonts w:asciiTheme="minorHAnsi" w:hAnsiTheme="minorHAnsi" w:cstheme="minorHAnsi"/>
                <w:sz w:val="22"/>
                <w:szCs w:val="22"/>
              </w:rPr>
              <w:t>karakterizasyon</w:t>
            </w:r>
            <w:proofErr w:type="spellEnd"/>
            <w:r w:rsidR="00317711" w:rsidRPr="00EB467D">
              <w:rPr>
                <w:rFonts w:asciiTheme="minorHAnsi" w:hAnsiTheme="minorHAnsi" w:cstheme="minorHAnsi"/>
                <w:sz w:val="22"/>
                <w:szCs w:val="22"/>
              </w:rPr>
              <w:t xml:space="preserve"> teknolojileri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750511E3" w14:textId="5A2674B2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III,IV</w:t>
            </w:r>
          </w:p>
        </w:tc>
      </w:tr>
      <w:tr w:rsidR="00317711" w:rsidRPr="001C0CEF" w14:paraId="46B0E88D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4B50A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5121AB3" w14:textId="1057B871" w:rsidR="00317711" w:rsidRPr="007C35C3" w:rsidRDefault="00317711" w:rsidP="0031771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Yarıiletken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C35C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p-n</w:t>
            </w: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Eklemlerinin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Teorisi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1297053E" w14:textId="104B907C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17711" w:rsidRPr="001C0CEF" w14:paraId="2E352E87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D63893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4452097" w14:textId="33C6CABC" w:rsidR="00317711" w:rsidRPr="007C35C3" w:rsidRDefault="00317711" w:rsidP="00317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p-n</w:t>
            </w: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Eklemlerinin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Üretilmesi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çalışma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ilkeleri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5B001BBE" w14:textId="1EDD9DD6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317711" w:rsidRPr="001C0CEF" w14:paraId="7CA30C7B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46B71A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8EB33EB" w14:textId="21B6C301" w:rsidR="00317711" w:rsidRPr="007C35C3" w:rsidRDefault="007C35C3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Ala</w:t>
            </w:r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etkili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transistörler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FETler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): MESFETs, JFETs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MOSFETs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32337F2F" w14:textId="1EB62708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17711" w:rsidRPr="001C0CEF" w14:paraId="5E76A622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2C5CB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4F0AC101" w14:textId="5317F170" w:rsidR="00317711" w:rsidRPr="007C35C3" w:rsidRDefault="002C4C25" w:rsidP="0031771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Çift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kutuplu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eklem</w:t>
            </w:r>
            <w:proofErr w:type="spellEnd"/>
            <w:r w:rsidR="007C35C3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317711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ransistörler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6A9B2F68" w14:textId="31A29CB0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17711" w:rsidRPr="001C0CEF" w14:paraId="3ED1B069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06223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D518EE3" w14:textId="18F3C762" w:rsidR="00317711" w:rsidRPr="007C35C3" w:rsidRDefault="002C4C25" w:rsidP="00317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Yarıiletken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cihazların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üretim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teknikleri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7CE380D0" w14:textId="3126BE17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78B8">
              <w:rPr>
                <w:sz w:val="22"/>
                <w:szCs w:val="22"/>
                <w:lang w:val="en-US"/>
              </w:rPr>
              <w:t>III</w:t>
            </w:r>
          </w:p>
        </w:tc>
      </w:tr>
      <w:tr w:rsidR="00317711" w:rsidRPr="001C0CEF" w14:paraId="1E5DDECC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6987EF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2490A2DC" w14:textId="0F37E4BE" w:rsidR="00317711" w:rsidRPr="007C35C3" w:rsidRDefault="00317711" w:rsidP="00317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Yarıiletken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cihazların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üretim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teknikleri</w:t>
            </w:r>
            <w:proofErr w:type="spellEnd"/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5BC48CE4" w14:textId="4FD39002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78B8">
              <w:rPr>
                <w:sz w:val="22"/>
                <w:szCs w:val="22"/>
                <w:lang w:val="en-US"/>
              </w:rPr>
              <w:t>III,IV</w:t>
            </w:r>
          </w:p>
        </w:tc>
      </w:tr>
      <w:tr w:rsidR="00317711" w:rsidRPr="001C0CEF" w14:paraId="7D887F13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8F507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2E1CDADF" w14:textId="7AE6AAC6" w:rsidR="00317711" w:rsidRPr="007C35C3" w:rsidRDefault="002C4C25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Nanoyapı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cihazlar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üretimi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17E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240561DF" w14:textId="2FF6B5FD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17711" w:rsidRPr="001C0CEF" w14:paraId="1A4F30C9" w14:textId="77777777" w:rsidTr="00F5694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FFEA6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61592528" w14:textId="04DFD76A" w:rsidR="00317711" w:rsidRPr="007C35C3" w:rsidRDefault="002C4C25" w:rsidP="00317711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Nanoyapı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cihazlar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üretimi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17E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33F35D4D" w14:textId="5AE7B92F" w:rsidR="00317711" w:rsidRPr="001C0CEF" w:rsidRDefault="00317711" w:rsidP="003177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17711" w:rsidRPr="001C0CEF" w14:paraId="5751EACF" w14:textId="77777777" w:rsidTr="00F56944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F5261" w14:textId="77777777" w:rsidR="00317711" w:rsidRPr="007C35C3" w:rsidRDefault="00317711" w:rsidP="003177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808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5D83864" w14:textId="06B8332B" w:rsidR="00317711" w:rsidRPr="007C35C3" w:rsidRDefault="00317711" w:rsidP="0031771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Temiz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oda</w:t>
            </w:r>
            <w:proofErr w:type="spellEnd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süreçleri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2F83690" w14:textId="638FAC18" w:rsidR="00317711" w:rsidRPr="001C0CEF" w:rsidRDefault="00317711" w:rsidP="00317711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</w:tbl>
    <w:p w14:paraId="7CA9DF63" w14:textId="77777777" w:rsidR="00905631" w:rsidRPr="001C0CEF" w:rsidRDefault="0090563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EBD127" w14:textId="77777777" w:rsidR="007F1B12" w:rsidRPr="001C0CEF" w:rsidRDefault="007F1B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FD8C56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FD8BBE" w14:textId="77777777" w:rsidR="0082725B" w:rsidRPr="001C0CEF" w:rsidRDefault="0082725B" w:rsidP="0082725B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EF">
        <w:rPr>
          <w:rFonts w:asciiTheme="minorHAnsi" w:hAnsiTheme="minorHAnsi" w:cstheme="minorHAnsi"/>
          <w:b/>
          <w:caps/>
          <w:sz w:val="22"/>
          <w:szCs w:val="22"/>
        </w:rPr>
        <w:t>COURSE PLAN</w:t>
      </w:r>
    </w:p>
    <w:p w14:paraId="4DE6E352" w14:textId="77777777" w:rsidR="0082725B" w:rsidRPr="001C0CEF" w:rsidRDefault="0082725B" w:rsidP="008272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96"/>
        <w:gridCol w:w="1238"/>
      </w:tblGrid>
      <w:tr w:rsidR="0082725B" w:rsidRPr="001C0CEF" w14:paraId="02B9941B" w14:textId="77777777" w:rsidTr="00343980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B9ED3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Week</w:t>
            </w:r>
            <w:r w:rsidR="00EB2735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F8DCEB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Topics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FFC2A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Course </w:t>
            </w:r>
            <w:r w:rsidR="00EA20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Learning 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Outcomes</w:t>
            </w:r>
          </w:p>
        </w:tc>
      </w:tr>
      <w:tr w:rsidR="007C35C3" w:rsidRPr="001C0CEF" w14:paraId="161BD79B" w14:textId="77777777" w:rsidTr="00784E9E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736FCE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B94FAD1" w14:textId="21C05081" w:rsidR="007C35C3" w:rsidRPr="007C35C3" w:rsidRDefault="007C35C3" w:rsidP="007C35C3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Crystals and their classification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D6711A0" w14:textId="34B5CABA" w:rsidR="007C35C3" w:rsidRPr="007C35C3" w:rsidRDefault="007C35C3" w:rsidP="007C35C3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7C35C3" w:rsidRPr="001C0CEF" w14:paraId="692415AA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B1CCA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21FC562A" w14:textId="3D2F168A" w:rsidR="007C35C3" w:rsidRPr="007C35C3" w:rsidRDefault="007C35C3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Dynamic of Crystal Lattice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882487F" w14:textId="52808539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7C35C3" w:rsidRPr="001C0CEF" w14:paraId="2D07475D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FF952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04EC7B1C" w14:textId="50C1792F" w:rsidR="007C35C3" w:rsidRPr="007C35C3" w:rsidRDefault="007C35C3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Free-Electron </w:t>
            </w:r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of solids and band structure of </w:t>
            </w: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Periodic </w:t>
            </w:r>
            <w:r w:rsidR="002C4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crystals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7F3B9D1C" w14:textId="02AD6F7A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7C35C3" w:rsidRPr="001C0CEF" w14:paraId="0FF25351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498EEF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1FFD19A1" w14:textId="31979CB3" w:rsidR="007C35C3" w:rsidRPr="007C35C3" w:rsidRDefault="007C35C3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Semiconductors; Intrinsic and doped semiconductors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4BCCEECF" w14:textId="0280744D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</w:tr>
      <w:tr w:rsidR="007C35C3" w:rsidRPr="001C0CEF" w14:paraId="232F6861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731547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0004303F" w14:textId="2A3E7C44" w:rsidR="007C35C3" w:rsidRPr="007C35C3" w:rsidRDefault="002C4C25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Semiconductor </w:t>
            </w:r>
            <w:r w:rsidR="007C35C3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Processing </w:t>
            </w:r>
            <w:r w:rsidR="003D00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characterization 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echnologies</w:t>
            </w:r>
            <w:r w:rsidR="007C35C3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3BBB8022" w14:textId="623A6451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III,IV</w:t>
            </w:r>
          </w:p>
        </w:tc>
      </w:tr>
      <w:tr w:rsidR="007C35C3" w:rsidRPr="001C0CEF" w14:paraId="657CDFBE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C41246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38FDFABF" w14:textId="611ED7EE" w:rsidR="007C35C3" w:rsidRPr="007C35C3" w:rsidRDefault="007C35C3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Semiconductor </w:t>
            </w:r>
            <w:r w:rsidRPr="007C35C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p-n</w:t>
            </w: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Junctions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028939D9" w14:textId="00CFCA98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7C35C3" w:rsidRPr="001C0CEF" w14:paraId="06E5A2D9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078C9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61466BB1" w14:textId="3FA5BBCA" w:rsidR="007C35C3" w:rsidRPr="007C35C3" w:rsidRDefault="007C35C3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Fabrication and operation</w:t>
            </w:r>
            <w:r w:rsidRPr="007C35C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of p-n</w:t>
            </w: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Junction diodes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59E59BD" w14:textId="7C85694D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</w:t>
            </w:r>
          </w:p>
        </w:tc>
      </w:tr>
      <w:tr w:rsidR="007C35C3" w:rsidRPr="001C0CEF" w14:paraId="0E63E77B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5039F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7F88CBB7" w14:textId="293EE316" w:rsidR="007C35C3" w:rsidRPr="007C35C3" w:rsidRDefault="002C4C25" w:rsidP="002C4C25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Field Effect Transistors (</w:t>
            </w:r>
            <w:r w:rsidR="007C35C3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s); MESFETs, JFETs and </w:t>
            </w:r>
            <w:r w:rsidR="007C35C3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MOSFETs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3DFC2D55" w14:textId="2E73E910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7C35C3" w:rsidRPr="001C0CEF" w14:paraId="4F41817A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B405BE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7A4D1C5E" w14:textId="623E30B8" w:rsidR="007C35C3" w:rsidRPr="007C35C3" w:rsidRDefault="007C35C3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Bipolar Junction Transistors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7B4633E3" w14:textId="1510D7DA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7C35C3" w:rsidRPr="001C0CEF" w14:paraId="04C30854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10275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6A9813E0" w14:textId="03D9564D" w:rsidR="007C35C3" w:rsidRPr="007C35C3" w:rsidRDefault="002C4C25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Production of and characterization of semiconductor </w:t>
            </w:r>
            <w:r w:rsidR="007C35C3"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devices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73F5C41" w14:textId="1BB148D1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III</w:t>
            </w:r>
          </w:p>
        </w:tc>
      </w:tr>
      <w:tr w:rsidR="007C35C3" w:rsidRPr="001C0CEF" w14:paraId="31447B63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232268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63EBC9D8" w14:textId="54516CF1" w:rsidR="007C35C3" w:rsidRPr="007C35C3" w:rsidRDefault="002C4C25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Production and characterization of semiconductor </w:t>
            </w: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devices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7AB4A0B" w14:textId="5FCF04EF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III,IV</w:t>
            </w:r>
          </w:p>
        </w:tc>
      </w:tr>
      <w:tr w:rsidR="007C35C3" w:rsidRPr="001C0CEF" w14:paraId="6684293C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E5451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1135689E" w14:textId="3FB84E7C" w:rsidR="007C35C3" w:rsidRPr="007C35C3" w:rsidRDefault="002C4C25" w:rsidP="002C4C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Nanoscale Devices and their production I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48FB29EC" w14:textId="456239D2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7C35C3" w:rsidRPr="001C0CEF" w14:paraId="7DC2B4CF" w14:textId="77777777" w:rsidTr="00784E9E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ECF37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59D06AD0" w14:textId="3CD689FD" w:rsidR="007C35C3" w:rsidRPr="007C35C3" w:rsidRDefault="002C4C25" w:rsidP="007C35C3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Nanoscale Devices and their production II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2B9E94E4" w14:textId="12605C1D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7C35C3" w:rsidRPr="001C0CEF" w14:paraId="2FBE6869" w14:textId="77777777" w:rsidTr="00784E9E">
        <w:tc>
          <w:tcPr>
            <w:tcW w:w="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F5C11" w14:textId="77777777" w:rsidR="007C35C3" w:rsidRPr="007C35C3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779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99BBD2F" w14:textId="4EC3708B" w:rsidR="007C35C3" w:rsidRPr="007C35C3" w:rsidRDefault="007C35C3" w:rsidP="007C35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Working principles of Clean Rooms </w:t>
            </w:r>
          </w:p>
        </w:tc>
        <w:tc>
          <w:tcPr>
            <w:tcW w:w="123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B59913" w14:textId="2E869229" w:rsidR="007C35C3" w:rsidRPr="007C35C3" w:rsidRDefault="007C35C3" w:rsidP="007C35C3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35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</w:t>
            </w:r>
          </w:p>
        </w:tc>
      </w:tr>
    </w:tbl>
    <w:p w14:paraId="36B85D63" w14:textId="77777777" w:rsidR="0082725B" w:rsidRPr="001C0CEF" w:rsidRDefault="0082725B" w:rsidP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E35F41" w14:textId="77777777" w:rsidR="0082725B" w:rsidRPr="001C0CEF" w:rsidRDefault="0082725B" w:rsidP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CA149D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856FE7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22B27C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26070F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E96CEB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043C20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837FC6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C9BB5A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253F2A" w14:textId="77777777" w:rsidR="00F3022A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F5156F" w14:textId="77777777" w:rsidR="00033A17" w:rsidRPr="001C0CEF" w:rsidRDefault="00033A1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4421BD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CEFE0A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F4B02E" w14:textId="77777777" w:rsidR="00033A17" w:rsidRDefault="00033A17" w:rsidP="00033A17"/>
    <w:p w14:paraId="3317B9CA" w14:textId="77777777" w:rsidR="00033A17" w:rsidRPr="00033A17" w:rsidRDefault="00033A17" w:rsidP="00033A17"/>
    <w:p w14:paraId="303F557F" w14:textId="2AAE8FF3" w:rsidR="00212F06" w:rsidRPr="001C0CEF" w:rsidRDefault="00212F06" w:rsidP="00EB467D">
      <w:pPr>
        <w:pStyle w:val="Balk2"/>
        <w:rPr>
          <w:rFonts w:asciiTheme="minorHAnsi" w:hAnsiTheme="minorHAnsi" w:cstheme="minorHAnsi"/>
          <w:sz w:val="22"/>
          <w:szCs w:val="22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Dersin </w:t>
      </w:r>
      <w:r w:rsidR="00EB467D">
        <w:rPr>
          <w:rFonts w:asciiTheme="minorHAnsi" w:hAnsiTheme="minorHAnsi" w:cstheme="minorHAnsi"/>
          <w:color w:val="000000" w:themeColor="text1"/>
          <w:sz w:val="22"/>
          <w:szCs w:val="22"/>
        </w:rPr>
        <w:t>Fizik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Mühendisliği </w:t>
      </w:r>
      <w:r w:rsidR="00B24410"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Öğrenci </w:t>
      </w:r>
      <w:r w:rsidR="00B24410">
        <w:rPr>
          <w:rFonts w:asciiTheme="minorHAnsi" w:hAnsiTheme="minorHAnsi" w:cstheme="minorHAnsi"/>
          <w:sz w:val="22"/>
          <w:szCs w:val="22"/>
        </w:rPr>
        <w:t>Çıktıları</w:t>
      </w:r>
      <w:r w:rsidR="00145CD0" w:rsidRPr="001C0CEF">
        <w:rPr>
          <w:rFonts w:asciiTheme="minorHAnsi" w:hAnsiTheme="minorHAnsi" w:cstheme="minorHAnsi"/>
          <w:sz w:val="22"/>
          <w:szCs w:val="22"/>
        </w:rPr>
        <w:t>yla</w:t>
      </w:r>
      <w:r w:rsidR="00905631" w:rsidRPr="001C0CEF">
        <w:rPr>
          <w:rFonts w:asciiTheme="minorHAnsi" w:hAnsiTheme="minorHAnsi" w:cstheme="minorHAnsi"/>
          <w:sz w:val="22"/>
          <w:szCs w:val="22"/>
        </w:rPr>
        <w:t xml:space="preserve"> </w:t>
      </w:r>
      <w:r w:rsidR="00145CD0" w:rsidRPr="001C0CEF">
        <w:rPr>
          <w:rFonts w:asciiTheme="minorHAnsi" w:hAnsiTheme="minorHAnsi" w:cstheme="minorHAnsi"/>
          <w:sz w:val="22"/>
          <w:szCs w:val="22"/>
        </w:rPr>
        <w:t>İlişkisi</w:t>
      </w:r>
    </w:p>
    <w:tbl>
      <w:tblPr>
        <w:tblpPr w:leftFromText="141" w:rightFromText="141" w:vertAnchor="text" w:horzAnchor="margin" w:tblpY="104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8052"/>
        <w:gridCol w:w="452"/>
        <w:gridCol w:w="452"/>
        <w:gridCol w:w="452"/>
      </w:tblGrid>
      <w:tr w:rsidR="00EB2735" w:rsidRPr="001C0CEF" w14:paraId="6B394D81" w14:textId="77777777" w:rsidTr="00343980">
        <w:trPr>
          <w:trHeight w:val="26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BFBE2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FCAC5" w14:textId="77777777" w:rsidR="00EB2735" w:rsidRPr="001C0CEF" w:rsidRDefault="00EB2735" w:rsidP="00FF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Programın mezuna kazandıracağı bilgi ve beceriler (program</w:t>
            </w:r>
            <w:r w:rsidR="00FF73A9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 ait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çıktılar)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042BC2A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Katkı Seviyesi</w:t>
            </w:r>
          </w:p>
        </w:tc>
      </w:tr>
      <w:tr w:rsidR="00EB2735" w:rsidRPr="001C0CEF" w14:paraId="2570B1B1" w14:textId="77777777" w:rsidTr="00B80F55">
        <w:trPr>
          <w:trHeight w:val="25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F3B30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E5484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AD08A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03180B9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430CB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7D71D0" w:rsidRPr="001C0CEF" w14:paraId="37A855F5" w14:textId="77777777" w:rsidTr="0028649B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5D93E3" w14:textId="77777777" w:rsidR="007D71D0" w:rsidRPr="001C0CEF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FF5B54" w14:textId="500B2F80" w:rsidR="007D71D0" w:rsidRPr="00B50687" w:rsidRDefault="007C35C3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Mühendislik, fizik</w:t>
            </w:r>
            <w:r w:rsidR="00546CCB"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ve matematik ilkelerini uygulayarak karmaşık mühendislik problemlerini belirleme, formüle etme ve çözme becerisi.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5FAD10" w14:textId="0318D302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  <w:vAlign w:val="center"/>
          </w:tcPr>
          <w:p w14:paraId="3F7F08EB" w14:textId="77777777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85EB81" w14:textId="2E083ABC" w:rsidR="007D71D0" w:rsidRPr="00B50687" w:rsidRDefault="007C35C3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546CCB" w:rsidRPr="001C0CEF" w14:paraId="68A0ABE8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66448" w14:textId="77777777" w:rsidR="00546CCB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1F48D" w14:textId="77777777" w:rsidR="00546CCB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Küresel, kültürel, sosyal, çevresel ve ekonomik etmenlerle birlikte özel gereksinimleri sağlık, güvenlik ve refahı göz önüne alarak çözüm üreten mühendislik tasarımı uygulama becerisi.  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0BF8942" w14:textId="0CC1FA2B" w:rsidR="00546CCB" w:rsidRPr="00B50687" w:rsidRDefault="007C35C3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vAlign w:val="center"/>
          </w:tcPr>
          <w:p w14:paraId="0F01801F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479CE241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6CCB" w:rsidRPr="001C0CEF" w14:paraId="0443615A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EFCA61" w14:textId="77777777" w:rsidR="00546CCB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3E90A" w14:textId="77777777" w:rsidR="00546CCB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Farklı dinleyici gruplarıyla etkili iletişim kurabilme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A8023F0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0EF78F8" w14:textId="093B084A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4E008035" w14:textId="08A6FC1F" w:rsidR="00546CCB" w:rsidRPr="00B50687" w:rsidRDefault="007C35C3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  <w:tr w:rsidR="007D71D0" w:rsidRPr="001C0CEF" w14:paraId="31F3CB77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A62FC" w14:textId="77777777" w:rsidR="007D71D0" w:rsidRPr="001C0CEF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4143F" w14:textId="77777777" w:rsidR="007D71D0" w:rsidRPr="00B50687" w:rsidRDefault="00265551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Mühendislik görevlerinde etik ve profesyonel sorumlulukların farkına varma ve mühendislik çözümlerinin küresel, ekonomik, çevresel ve toplumsal bağlamdaki etkilerini göz önünde bulundurarak bilinçli kararlar verme</w:t>
            </w:r>
            <w:r w:rsidR="00433D5D"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becerisi</w:t>
            </w: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56797F4A" w14:textId="38B9A95E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E1521E3" w14:textId="77777777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5BC1B96F" w14:textId="0922E318" w:rsidR="007D71D0" w:rsidRPr="00B50687" w:rsidRDefault="007C35C3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  <w:tr w:rsidR="00546CCB" w:rsidRPr="001C0CEF" w14:paraId="50D6EB90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D15C89" w14:textId="77777777" w:rsidR="00546CCB" w:rsidRPr="001C0CEF" w:rsidRDefault="00546CCB" w:rsidP="00546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7D87A" w14:textId="77777777" w:rsidR="00546CCB" w:rsidRPr="00B50687" w:rsidRDefault="00433D5D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Üyeleri birlikte liderlik sağlayan, işbirlikçi ve kapsayıcı bir ortam yaratan, hedefler belirleyen, görevleri planlayan ve hedefleri karşılayan bir ekipte etkili bir şekilde çalışma yeteneği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5987898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5572281" w14:textId="1A6EBB2E" w:rsidR="00546CCB" w:rsidRPr="00B50687" w:rsidRDefault="007C35C3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6AD38D0C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6CCB" w:rsidRPr="001C0CEF" w14:paraId="14071DB7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17C3DC" w14:textId="77777777" w:rsidR="00546CCB" w:rsidRPr="001C0CEF" w:rsidRDefault="00546CCB" w:rsidP="00546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C1B2E1" w14:textId="77777777" w:rsidR="00546CCB" w:rsidRPr="00B50687" w:rsidRDefault="00620312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Özgün </w:t>
            </w:r>
            <w:r w:rsidR="00433D5D" w:rsidRPr="00B50687">
              <w:rPr>
                <w:rFonts w:asciiTheme="minorHAnsi" w:hAnsiTheme="minorHAnsi" w:cstheme="minorHAnsi"/>
                <w:sz w:val="22"/>
                <w:szCs w:val="22"/>
              </w:rPr>
              <w:t>deney geliştirme, yürütme, verileri analiz etme ve yorumlama ve sonuç çıkarmak için mühendislik yargısını kullanma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3F8210E" w14:textId="250F94AD" w:rsidR="00546CCB" w:rsidRPr="00B50687" w:rsidRDefault="007C35C3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vAlign w:val="center"/>
          </w:tcPr>
          <w:p w14:paraId="2118DC39" w14:textId="25F1E03B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51C52AC8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312" w:rsidRPr="001C0CEF" w14:paraId="5E1E8BA5" w14:textId="77777777" w:rsidTr="0028649B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BADE6" w14:textId="77777777" w:rsidR="00620312" w:rsidRPr="001C0CEF" w:rsidRDefault="00620312" w:rsidP="006203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8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B4825" w14:textId="77777777" w:rsidR="00620312" w:rsidRPr="00B50687" w:rsidRDefault="00620312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Uygun öğrenme stratejileri kullanarak ihtiyaç duyulduğunda yeni bilgi edinme ve uygulama becerisi.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AB6306" w14:textId="4B33FF11" w:rsidR="00620312" w:rsidRPr="00B50687" w:rsidRDefault="00620312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14:paraId="3A029DC5" w14:textId="61C776D4" w:rsidR="00620312" w:rsidRPr="00B50687" w:rsidRDefault="007C35C3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6B5813" w14:textId="77777777" w:rsidR="00620312" w:rsidRPr="00B50687" w:rsidRDefault="00620312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312" w:rsidRPr="001C0CEF" w14:paraId="3593396E" w14:textId="77777777" w:rsidTr="00BB0962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993" w:type="dxa"/>
            <w:gridSpan w:val="5"/>
            <w:tcBorders>
              <w:top w:val="single" w:sz="18" w:space="0" w:color="auto"/>
            </w:tcBorders>
          </w:tcPr>
          <w:p w14:paraId="54E0225D" w14:textId="77777777" w:rsidR="00620312" w:rsidRPr="001C0CEF" w:rsidRDefault="00620312" w:rsidP="006203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C0EFD29" w14:textId="77777777" w:rsidR="00346277" w:rsidRPr="00346277" w:rsidRDefault="00346277" w:rsidP="00346277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Ölçek: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D6601">
        <w:rPr>
          <w:rFonts w:asciiTheme="minorHAnsi" w:hAnsiTheme="minorHAnsi" w:cstheme="minorHAnsi"/>
          <w:sz w:val="22"/>
          <w:szCs w:val="22"/>
        </w:rPr>
        <w:t xml:space="preserve">    1: Az</w:t>
      </w:r>
      <w:r w:rsidR="00722EBB" w:rsidRPr="008D6601">
        <w:rPr>
          <w:rFonts w:asciiTheme="minorHAnsi" w:hAnsiTheme="minorHAnsi" w:cstheme="minorHAnsi"/>
          <w:sz w:val="22"/>
          <w:szCs w:val="22"/>
        </w:rPr>
        <w:t>,</w:t>
      </w:r>
      <w:r w:rsidRPr="008D6601">
        <w:rPr>
          <w:rFonts w:asciiTheme="minorHAnsi" w:hAnsiTheme="minorHAnsi" w:cstheme="minorHAnsi"/>
          <w:sz w:val="22"/>
          <w:szCs w:val="22"/>
        </w:rPr>
        <w:t xml:space="preserve">    2: Kısmi,    3: Tam</w:t>
      </w:r>
      <w:r w:rsidRPr="0034627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1303AF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p w14:paraId="728118BA" w14:textId="77777777" w:rsidR="007F1B12" w:rsidRPr="001C0CEF" w:rsidRDefault="007F1B12">
      <w:pPr>
        <w:rPr>
          <w:rFonts w:asciiTheme="minorHAnsi" w:hAnsiTheme="minorHAnsi" w:cstheme="minorHAnsi"/>
          <w:sz w:val="22"/>
          <w:szCs w:val="22"/>
        </w:rPr>
      </w:pPr>
    </w:p>
    <w:p w14:paraId="5D9E94B3" w14:textId="78B3D9C9" w:rsidR="00EB2735" w:rsidRPr="001C0CEF" w:rsidRDefault="00EB2735" w:rsidP="00EB467D">
      <w:pPr>
        <w:pStyle w:val="Balk2"/>
        <w:rPr>
          <w:rFonts w:asciiTheme="minorHAnsi" w:hAnsiTheme="minorHAnsi" w:cstheme="minorHAnsi"/>
          <w:sz w:val="22"/>
          <w:szCs w:val="22"/>
          <w:lang w:val="en-US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Relationship </w:t>
      </w:r>
      <w:r w:rsidR="002107C2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of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the Course </w:t>
      </w:r>
      <w:r w:rsidR="002107C2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to</w:t>
      </w:r>
      <w:r w:rsidR="00212F06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EB467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Physics</w:t>
      </w:r>
      <w:r w:rsidR="00212F06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Engineering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24410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Student </w:t>
      </w:r>
      <w:r w:rsidR="00B24410" w:rsidRPr="00B2441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Outcomes</w:t>
      </w:r>
    </w:p>
    <w:tbl>
      <w:tblPr>
        <w:tblpPr w:leftFromText="141" w:rightFromText="141" w:vertAnchor="text" w:horzAnchor="margin" w:tblpY="162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7883"/>
        <w:gridCol w:w="454"/>
        <w:gridCol w:w="538"/>
        <w:gridCol w:w="529"/>
      </w:tblGrid>
      <w:tr w:rsidR="00EB2735" w:rsidRPr="001C0CEF" w14:paraId="407503A0" w14:textId="77777777" w:rsidTr="00B80F55">
        <w:trPr>
          <w:trHeight w:val="25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BB7E0E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DFAF8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Program </w:t>
            </w:r>
            <w:r w:rsidR="00546CCB"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Student 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Outcomes</w:t>
            </w:r>
          </w:p>
        </w:tc>
        <w:tc>
          <w:tcPr>
            <w:tcW w:w="152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5EDDE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 of Contribution</w:t>
            </w:r>
          </w:p>
        </w:tc>
      </w:tr>
      <w:tr w:rsidR="00EB2735" w:rsidRPr="001C0CEF" w14:paraId="74CEEBBD" w14:textId="77777777" w:rsidTr="00B80F55">
        <w:trPr>
          <w:trHeight w:val="26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8D6E2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87A10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6F891D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BEBD41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40C7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</w:tr>
      <w:tr w:rsidR="007C35C3" w:rsidRPr="001C0CEF" w14:paraId="7200259B" w14:textId="77777777" w:rsidTr="0028649B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369D55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8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3EA077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ability to identify, formulate, and solve complex engineering problems by applying principles of engineering, science, and mathematics. 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9EE638" w14:textId="24CCFB88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vAlign w:val="center"/>
          </w:tcPr>
          <w:p w14:paraId="32F2EF40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D13C39" w14:textId="08E113DC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7C35C3" w:rsidRPr="001C0CEF" w14:paraId="0C2FEF5F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AF8F6B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DA2C3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 ability to apply engineering design to produce solutions that meet specified needs with consideration of public health, safety, and welfare, as well as global, cultural, social, environmental, and economic factors.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67F9D0BA" w14:textId="3DC39B2A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38" w:type="dxa"/>
            <w:vAlign w:val="center"/>
          </w:tcPr>
          <w:p w14:paraId="75C9711E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vAlign w:val="center"/>
          </w:tcPr>
          <w:p w14:paraId="4C058E46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35C3" w:rsidRPr="001C0CEF" w14:paraId="04674850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FEBE1E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05DFD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 ability to communicate effectively with a range of audiences.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CB28BA0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vAlign w:val="center"/>
          </w:tcPr>
          <w:p w14:paraId="58A3555C" w14:textId="5EF220B2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vAlign w:val="center"/>
          </w:tcPr>
          <w:p w14:paraId="0D0E9B44" w14:textId="14247599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  <w:tr w:rsidR="007C35C3" w:rsidRPr="001C0CEF" w14:paraId="473E134B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DD8EB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875729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 ability to recognize ethical and professional responsibilities in engineering situations and make informed judgments, which must consider the impact of engineering solutions in global, economic, environmental, and societal contexts.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052784AF" w14:textId="09DD242F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vAlign w:val="center"/>
          </w:tcPr>
          <w:p w14:paraId="5819D74F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vAlign w:val="center"/>
          </w:tcPr>
          <w:p w14:paraId="7265D234" w14:textId="55C0322B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  <w:tr w:rsidR="007C35C3" w:rsidRPr="001C0CEF" w14:paraId="543940AE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70E92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76C736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 ability to function effectively on a team whose members together provide leadership, create a collaborative and inclusive environment, establish goals, plan tasks, and meet objectives.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5CC54A17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vAlign w:val="center"/>
          </w:tcPr>
          <w:p w14:paraId="17B84EB7" w14:textId="49516F51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29" w:type="dxa"/>
            <w:tcBorders>
              <w:right w:val="single" w:sz="18" w:space="0" w:color="auto"/>
            </w:tcBorders>
            <w:vAlign w:val="center"/>
          </w:tcPr>
          <w:p w14:paraId="14B08DB6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35C3" w:rsidRPr="001C0CEF" w14:paraId="2AB99621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32A94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3541A9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 ability to develop and conduct appropriate experimentation, analyze and interpret data, and use engineering judgment to draw conclusions.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6A24DEB0" w14:textId="54284C25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38" w:type="dxa"/>
            <w:vAlign w:val="center"/>
          </w:tcPr>
          <w:p w14:paraId="237FEE2A" w14:textId="3E9D328D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vAlign w:val="center"/>
          </w:tcPr>
          <w:p w14:paraId="7DE08E21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35C3" w:rsidRPr="001C0CEF" w14:paraId="198DC469" w14:textId="77777777" w:rsidTr="0028649B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1397F" w14:textId="77777777" w:rsidR="007C35C3" w:rsidRPr="001C0CEF" w:rsidRDefault="007C35C3" w:rsidP="007C35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8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777E2" w14:textId="77777777" w:rsidR="007C35C3" w:rsidRPr="00B50687" w:rsidRDefault="007C35C3" w:rsidP="007C35C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 ability to acquire and apply new knowledge as needed, using appropriate learning strategies.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4EDC29" w14:textId="2FA90DD6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18" w:space="0" w:color="auto"/>
            </w:tcBorders>
            <w:vAlign w:val="center"/>
          </w:tcPr>
          <w:p w14:paraId="3261008A" w14:textId="28FDF97D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5E7A7C" w14:textId="77777777" w:rsidR="007C35C3" w:rsidRPr="00B50687" w:rsidRDefault="007C35C3" w:rsidP="007C35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8649B" w:rsidRPr="001C0CEF" w14:paraId="24D306F8" w14:textId="77777777" w:rsidTr="0028649B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9993" w:type="dxa"/>
            <w:gridSpan w:val="5"/>
            <w:tcBorders>
              <w:top w:val="single" w:sz="18" w:space="0" w:color="auto"/>
            </w:tcBorders>
          </w:tcPr>
          <w:p w14:paraId="6EB4B00E" w14:textId="77777777" w:rsidR="0028649B" w:rsidRPr="001C0CEF" w:rsidRDefault="0028649B" w:rsidP="002864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EBF1190" w14:textId="77777777" w:rsidR="00EB2735" w:rsidRPr="001C0CEF" w:rsidRDefault="00346277" w:rsidP="002107C2">
      <w:pPr>
        <w:ind w:firstLine="708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Scaling: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ab/>
        <w:t xml:space="preserve">        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1: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87107" w:rsidRPr="008D6601">
        <w:rPr>
          <w:rFonts w:asciiTheme="minorHAnsi" w:hAnsiTheme="minorHAnsi" w:cstheme="minorHAnsi"/>
          <w:sz w:val="22"/>
          <w:szCs w:val="22"/>
          <w:lang w:val="en-US"/>
        </w:rPr>
        <w:t>Little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,    </w:t>
      </w:r>
      <w:r w:rsidR="00F3022A" w:rsidRPr="008D6601">
        <w:rPr>
          <w:rFonts w:asciiTheme="minorHAnsi" w:hAnsiTheme="minorHAnsi" w:cstheme="minorHAnsi"/>
          <w:sz w:val="22"/>
          <w:szCs w:val="22"/>
          <w:lang w:val="en-US"/>
        </w:rPr>
        <w:t>2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Partial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,    </w:t>
      </w:r>
      <w:r w:rsidR="00F3022A" w:rsidRPr="008D6601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Full</w:t>
      </w:r>
      <w:r w:rsidR="00EB2735" w:rsidRPr="001C0CE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14:paraId="1311A75E" w14:textId="77777777" w:rsidR="007F1B12" w:rsidRPr="001C0CEF" w:rsidRDefault="007F1B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6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4793"/>
      </w:tblGrid>
      <w:tr w:rsidR="00CA1896" w:rsidRPr="001C0CEF" w14:paraId="6414383B" w14:textId="77777777" w:rsidTr="00B50687">
        <w:trPr>
          <w:cantSplit/>
          <w:jc w:val="center"/>
        </w:trPr>
        <w:tc>
          <w:tcPr>
            <w:tcW w:w="2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E83C3" w14:textId="77777777" w:rsidR="00CA1896" w:rsidRPr="001C0CEF" w:rsidRDefault="00CA1896" w:rsidP="005E7CB3">
            <w:pPr>
              <w:pStyle w:val="Balk1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Tarih (Date)</w:t>
            </w:r>
          </w:p>
          <w:p w14:paraId="0A2195AD" w14:textId="16D8D665" w:rsidR="00CA1896" w:rsidRDefault="007C35C3" w:rsidP="007F1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6020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6020E0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873C2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4577CC6A" w14:textId="77777777" w:rsidR="00CA1896" w:rsidRPr="001C0CEF" w:rsidRDefault="00CA1896" w:rsidP="007F1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9CBB0" w14:textId="77777777" w:rsidR="00CA1896" w:rsidRPr="00CA1896" w:rsidRDefault="00CA1896" w:rsidP="005E7CB3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  <w:t>Bölüm onayı (</w:t>
            </w: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  <w:lang w:val="en-US"/>
              </w:rPr>
              <w:t>Departmental approval</w:t>
            </w: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  <w:t>)</w:t>
            </w:r>
          </w:p>
          <w:p w14:paraId="23E261F4" w14:textId="4041D1D6" w:rsidR="00CA1896" w:rsidRPr="007B68D3" w:rsidRDefault="007C35C3" w:rsidP="000E49DB">
            <w:pPr>
              <w:pStyle w:val="Balk3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  <w:t>Fizik Mühendisliği</w:t>
            </w:r>
            <w:r w:rsidR="00895FFD" w:rsidRPr="007B68D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  <w:t xml:space="preserve"> Bölümü</w:t>
            </w:r>
          </w:p>
          <w:p w14:paraId="6737D5DC" w14:textId="610904C0" w:rsidR="000E49DB" w:rsidRPr="000E49DB" w:rsidRDefault="000E49DB" w:rsidP="007C35C3">
            <w:pPr>
              <w:jc w:val="center"/>
            </w:pPr>
            <w:r w:rsidRPr="007B68D3">
              <w:rPr>
                <w:rFonts w:asciiTheme="minorHAnsi" w:hAnsiTheme="minorHAnsi"/>
                <w:sz w:val="22"/>
                <w:szCs w:val="22"/>
              </w:rPr>
              <w:t xml:space="preserve">(Department of </w:t>
            </w:r>
            <w:r w:rsidR="007C35C3">
              <w:rPr>
                <w:rFonts w:asciiTheme="minorHAnsi" w:hAnsiTheme="minorHAnsi"/>
                <w:sz w:val="22"/>
                <w:szCs w:val="22"/>
              </w:rPr>
              <w:t>Physics Engineering</w:t>
            </w:r>
            <w:r w:rsidRPr="007B68D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76BE0B11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p w14:paraId="73BB90FF" w14:textId="77777777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3157AFBA" w14:textId="0CB74348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6D9CD873" w14:textId="77777777" w:rsidR="00B50687" w:rsidRDefault="00B50687">
      <w:pPr>
        <w:rPr>
          <w:rFonts w:asciiTheme="minorHAnsi" w:hAnsiTheme="minorHAnsi" w:cstheme="minorHAnsi"/>
          <w:sz w:val="22"/>
          <w:szCs w:val="22"/>
        </w:rPr>
      </w:pPr>
    </w:p>
    <w:p w14:paraId="3528B5EE" w14:textId="77777777" w:rsidR="00B50687" w:rsidRDefault="00B50687">
      <w:pPr>
        <w:rPr>
          <w:rFonts w:asciiTheme="minorHAnsi" w:hAnsiTheme="minorHAnsi" w:cstheme="minorHAnsi"/>
          <w:sz w:val="22"/>
          <w:szCs w:val="22"/>
        </w:rPr>
      </w:pPr>
    </w:p>
    <w:p w14:paraId="0BFD4645" w14:textId="77777777" w:rsidR="008A17EB" w:rsidRDefault="001D4D54" w:rsidP="00B5068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1D4D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Ders kaynakları ve Başarı değerlendirme sistemi 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(Course </w:t>
      </w:r>
      <w:r w:rsidR="00311222"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materials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 and Assessment criteria)</w:t>
      </w:r>
    </w:p>
    <w:p w14:paraId="7DE82547" w14:textId="77777777" w:rsidR="001C0CEF" w:rsidRPr="001C0CEF" w:rsidRDefault="001C0CEF" w:rsidP="001C0CE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2914"/>
        <w:gridCol w:w="1160"/>
        <w:gridCol w:w="2916"/>
      </w:tblGrid>
      <w:tr w:rsidR="001C0CEF" w:rsidRPr="001C0CEF" w14:paraId="7419159D" w14:textId="77777777" w:rsidTr="00017EA0"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EB1106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Ders Kitabı</w:t>
            </w:r>
          </w:p>
          <w:p w14:paraId="4DF8F350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(Textbook)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B1FA0" w14:textId="32F035FA" w:rsidR="001C0CEF" w:rsidRPr="000E49DB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C0CEF" w:rsidRPr="001C0CEF" w14:paraId="0C1E562D" w14:textId="77777777" w:rsidTr="00017EA0"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15F15BC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Kaynaklar</w:t>
            </w:r>
          </w:p>
          <w:p w14:paraId="37D17DC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References)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302C6" w14:textId="4453884B" w:rsidR="00017EA0" w:rsidRPr="000E49DB" w:rsidRDefault="00017EA0" w:rsidP="000E49DB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4842E445" w14:textId="77777777" w:rsidTr="00017EA0">
        <w:trPr>
          <w:trHeight w:val="437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DCB3B9" w14:textId="582D0C1A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Ödevler ve Projeler</w:t>
            </w:r>
          </w:p>
          <w:p w14:paraId="67E77C99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(Homework &amp; Projects</w:t>
            </w:r>
            <w:r w:rsidR="000F0D41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A3E2DC" w14:textId="53A0823B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3395DA22" w14:textId="77777777" w:rsidTr="00017EA0">
        <w:trPr>
          <w:trHeight w:val="387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3BF67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A42EA" w14:textId="4FB0FB3B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388F2518" w14:textId="77777777" w:rsidTr="00017EA0">
        <w:trPr>
          <w:trHeight w:val="476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6DE1D00" w14:textId="26EBAAEE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Laboratu</w:t>
            </w:r>
            <w:r w:rsidR="00552E73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v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ar Uygulamaları</w:t>
            </w:r>
          </w:p>
          <w:p w14:paraId="620B49E3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1E6ED7" w14:textId="53A2F28E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16995235" w14:textId="77777777" w:rsidTr="00017EA0">
        <w:trPr>
          <w:trHeight w:val="348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8ECE4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C5B5A" w14:textId="2D400F8C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6AF14558" w14:textId="77777777" w:rsidTr="00017EA0">
        <w:trPr>
          <w:trHeight w:val="476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2F36BC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Bilgisayar Kullanımı</w:t>
            </w:r>
          </w:p>
          <w:p w14:paraId="1F7BB2A7" w14:textId="77777777" w:rsidR="001C0CEF" w:rsidRPr="00CA1896" w:rsidRDefault="001C0CEF" w:rsidP="00854362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(Computer Us</w:t>
            </w:r>
            <w:r w:rsidR="00854362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age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816AF6" w14:textId="0DA13F29" w:rsidR="001C0CEF" w:rsidRPr="000E49DB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1A8E827C" w14:textId="77777777" w:rsidTr="00017EA0">
        <w:trPr>
          <w:trHeight w:val="348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FE22F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09AC6" w14:textId="0217CC54" w:rsidR="001C0CEF" w:rsidRPr="000E49DB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27CCA74C" w14:textId="77777777" w:rsidTr="00017EA0">
        <w:trPr>
          <w:trHeight w:val="447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8309FBE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Uygulamalar</w:t>
            </w:r>
          </w:p>
          <w:p w14:paraId="2C6D2DE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874771" w14:textId="7E00BE70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38643780" w14:textId="77777777" w:rsidTr="00017EA0">
        <w:trPr>
          <w:trHeight w:val="377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3AE22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2E04F" w14:textId="7D96D7E1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21C75038" w14:textId="77777777" w:rsidTr="00017EA0"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7B20CA1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Başarı Değerlendirme</w:t>
            </w:r>
          </w:p>
          <w:p w14:paraId="049B623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Sistemi </w:t>
            </w:r>
          </w:p>
          <w:p w14:paraId="5814B1C6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  <w:p w14:paraId="2CF4DD2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(Assessment Criteria)</w:t>
            </w:r>
          </w:p>
          <w:p w14:paraId="48D62F43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FF95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Faaliyetler</w:t>
            </w:r>
          </w:p>
          <w:p w14:paraId="3A6DCDA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(Activities)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694D3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Adedi</w:t>
            </w:r>
          </w:p>
          <w:p w14:paraId="5D381561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(Quantity)</w:t>
            </w:r>
          </w:p>
        </w:tc>
        <w:tc>
          <w:tcPr>
            <w:tcW w:w="29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9902F4" w14:textId="77777777" w:rsidR="001C0CEF" w:rsidRPr="00CA1896" w:rsidRDefault="00C242C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Genel </w:t>
            </w:r>
            <w:r w:rsidR="000F0D41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Not</w:t>
            </w:r>
            <w:r w:rsidR="00854362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</w:t>
            </w:r>
            <w:r w:rsidR="001C0CEF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 Katkı</w:t>
            </w:r>
            <w:r w:rsidR="001C0CEF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, %</w:t>
            </w:r>
          </w:p>
          <w:p w14:paraId="481326E1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(Effects on Grading, %)</w:t>
            </w:r>
          </w:p>
        </w:tc>
      </w:tr>
      <w:tr w:rsidR="00017EA0" w:rsidRPr="001C0CEF" w14:paraId="6C8027EC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5D3CF2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8107D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Yıl İçi Sınavları</w:t>
            </w:r>
          </w:p>
          <w:p w14:paraId="549D7FEC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(Midterm Exams)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16BF5" w14:textId="06FC256E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DD76D13" w14:textId="6B7F2004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72DC03F8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B888784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39352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Kısa Sınavlar</w:t>
            </w:r>
          </w:p>
          <w:p w14:paraId="5CF76563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(Quizzes)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97470" w14:textId="123496B3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1F4AEA1" w14:textId="20BB0F9B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46CDA3F3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D9124BF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BA3B4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Ödevler</w:t>
            </w:r>
          </w:p>
          <w:p w14:paraId="3F041505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(Homework)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7387C" w14:textId="5F676F06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C2EB475" w14:textId="06860B2D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44965FF2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A178B00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6427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Projeler</w:t>
            </w:r>
          </w:p>
          <w:p w14:paraId="2BDB0E40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(Projects)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E7E2D" w14:textId="1E1B236E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FB3E6A" w14:textId="77777777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451B9A3D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EB8EEB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6BC92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Dönem Ödevi/Projesi</w:t>
            </w:r>
          </w:p>
          <w:p w14:paraId="030CCF6F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(Term Paper/Project)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E971E" w14:textId="1618C2DC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C781072" w14:textId="122AFC2B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1DA7B94B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F8F22C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F5DEC" w14:textId="3A093990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Laboratu</w:t>
            </w:r>
            <w: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v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ar Uygulaması</w:t>
            </w:r>
          </w:p>
          <w:p w14:paraId="2E72FBB4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F017C" w14:textId="4EF81F1A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258A467" w14:textId="77777777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2C413FD6" w14:textId="77777777" w:rsidTr="00017E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7C3CBA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28B2E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Uygulamalar</w:t>
            </w:r>
          </w:p>
          <w:p w14:paraId="591234DB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AAE6" w14:textId="1FCE1698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1E2FE43" w14:textId="77777777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17EA0" w:rsidRPr="001C0CEF" w14:paraId="74C8735F" w14:textId="77777777" w:rsidTr="00017EA0"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3AB302" w14:textId="77777777" w:rsidR="00017EA0" w:rsidRPr="00CA1896" w:rsidRDefault="00017EA0" w:rsidP="00017E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F22B65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Final Sınavı</w:t>
            </w:r>
          </w:p>
          <w:p w14:paraId="41778919" w14:textId="77777777" w:rsidR="00017EA0" w:rsidRPr="00CA1896" w:rsidRDefault="00017EA0" w:rsidP="00017E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(Final Exam)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D361E5" w14:textId="4445558F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55F518D" w14:textId="40457925" w:rsidR="00017EA0" w:rsidRPr="000E49DB" w:rsidRDefault="00017EA0" w:rsidP="00017E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8FF0BF5" w14:textId="77777777" w:rsidR="001C0CEF" w:rsidRPr="001C0CEF" w:rsidRDefault="001C0CEF" w:rsidP="001C0CE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B7A8700" w14:textId="77777777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2699F267" w14:textId="77777777" w:rsidR="001C0CEF" w:rsidRPr="001C0CEF" w:rsidRDefault="001C0CEF">
      <w:pPr>
        <w:rPr>
          <w:rFonts w:asciiTheme="minorHAnsi" w:hAnsiTheme="minorHAnsi" w:cstheme="minorHAnsi"/>
          <w:sz w:val="22"/>
          <w:szCs w:val="22"/>
        </w:rPr>
      </w:pPr>
    </w:p>
    <w:sectPr w:rsidR="001C0CEF" w:rsidRPr="001C0CEF">
      <w:pgSz w:w="11907" w:h="16840"/>
      <w:pgMar w:top="288" w:right="850" w:bottom="72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1D4"/>
    <w:multiLevelType w:val="hybridMultilevel"/>
    <w:tmpl w:val="31E2F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15E5"/>
    <w:multiLevelType w:val="hybridMultilevel"/>
    <w:tmpl w:val="5724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46A5"/>
    <w:multiLevelType w:val="hybridMultilevel"/>
    <w:tmpl w:val="EE062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C7413F"/>
    <w:multiLevelType w:val="hybridMultilevel"/>
    <w:tmpl w:val="93CA1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7086"/>
    <w:multiLevelType w:val="hybridMultilevel"/>
    <w:tmpl w:val="0674E7C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BC54A3"/>
    <w:multiLevelType w:val="hybridMultilevel"/>
    <w:tmpl w:val="96547C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E3DD5"/>
    <w:multiLevelType w:val="hybridMultilevel"/>
    <w:tmpl w:val="C0F6370A"/>
    <w:lvl w:ilvl="0" w:tplc="041F0013">
      <w:start w:val="1"/>
      <w:numFmt w:val="upperRoman"/>
      <w:lvlText w:val="%1."/>
      <w:lvlJc w:val="righ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EC00CA4"/>
    <w:multiLevelType w:val="hybridMultilevel"/>
    <w:tmpl w:val="7C4AA532"/>
    <w:lvl w:ilvl="0" w:tplc="4F722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05"/>
    <w:multiLevelType w:val="hybridMultilevel"/>
    <w:tmpl w:val="90AA5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A83"/>
    <w:multiLevelType w:val="hybridMultilevel"/>
    <w:tmpl w:val="A25043EA"/>
    <w:lvl w:ilvl="0" w:tplc="3E36291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4C854C15"/>
    <w:multiLevelType w:val="hybridMultilevel"/>
    <w:tmpl w:val="F10C1D78"/>
    <w:lvl w:ilvl="0" w:tplc="E5D6CA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A82D83"/>
    <w:multiLevelType w:val="hybridMultilevel"/>
    <w:tmpl w:val="21447A8A"/>
    <w:lvl w:ilvl="0" w:tplc="041F0013">
      <w:start w:val="1"/>
      <w:numFmt w:val="upperRoman"/>
      <w:lvlText w:val="%1."/>
      <w:lvlJc w:val="righ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48366B0"/>
    <w:multiLevelType w:val="hybridMultilevel"/>
    <w:tmpl w:val="588422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70C8B"/>
    <w:multiLevelType w:val="hybridMultilevel"/>
    <w:tmpl w:val="54A23A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C35AA4"/>
    <w:multiLevelType w:val="hybridMultilevel"/>
    <w:tmpl w:val="78FCDF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9367AD"/>
    <w:multiLevelType w:val="hybridMultilevel"/>
    <w:tmpl w:val="4D82DE9E"/>
    <w:lvl w:ilvl="0" w:tplc="8DE2B8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B1F5C"/>
    <w:multiLevelType w:val="hybridMultilevel"/>
    <w:tmpl w:val="9A1E1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7"/>
  </w:num>
  <w:num w:numId="12">
    <w:abstractNumId w:val="2"/>
  </w:num>
  <w:num w:numId="13">
    <w:abstractNumId w:val="16"/>
  </w:num>
  <w:num w:numId="14">
    <w:abstractNumId w:val="3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1739E"/>
    <w:rsid w:val="00017EA0"/>
    <w:rsid w:val="00021605"/>
    <w:rsid w:val="00030918"/>
    <w:rsid w:val="00033A17"/>
    <w:rsid w:val="000870CD"/>
    <w:rsid w:val="0009595E"/>
    <w:rsid w:val="000B6C16"/>
    <w:rsid w:val="000E49DB"/>
    <w:rsid w:val="000E692D"/>
    <w:rsid w:val="000F0D41"/>
    <w:rsid w:val="000F66BA"/>
    <w:rsid w:val="00116AC9"/>
    <w:rsid w:val="00143CA8"/>
    <w:rsid w:val="00145CD0"/>
    <w:rsid w:val="00146AD9"/>
    <w:rsid w:val="00152E5D"/>
    <w:rsid w:val="00183419"/>
    <w:rsid w:val="001A6124"/>
    <w:rsid w:val="001C0CEF"/>
    <w:rsid w:val="001D4D54"/>
    <w:rsid w:val="001D4EC1"/>
    <w:rsid w:val="002107C2"/>
    <w:rsid w:val="00212F06"/>
    <w:rsid w:val="00252B34"/>
    <w:rsid w:val="0026079E"/>
    <w:rsid w:val="00265551"/>
    <w:rsid w:val="0028649B"/>
    <w:rsid w:val="002875BF"/>
    <w:rsid w:val="00295BC1"/>
    <w:rsid w:val="00297FC2"/>
    <w:rsid w:val="002A2A32"/>
    <w:rsid w:val="002B7230"/>
    <w:rsid w:val="002C4C25"/>
    <w:rsid w:val="002D6D96"/>
    <w:rsid w:val="00311222"/>
    <w:rsid w:val="00312D4E"/>
    <w:rsid w:val="003136D2"/>
    <w:rsid w:val="00315D15"/>
    <w:rsid w:val="00317711"/>
    <w:rsid w:val="00335C33"/>
    <w:rsid w:val="00343980"/>
    <w:rsid w:val="0034413A"/>
    <w:rsid w:val="00346277"/>
    <w:rsid w:val="00357EB1"/>
    <w:rsid w:val="00360F44"/>
    <w:rsid w:val="0038344E"/>
    <w:rsid w:val="00396285"/>
    <w:rsid w:val="003D0007"/>
    <w:rsid w:val="003D65DB"/>
    <w:rsid w:val="003F5366"/>
    <w:rsid w:val="00427D7F"/>
    <w:rsid w:val="00433D5D"/>
    <w:rsid w:val="00497E7E"/>
    <w:rsid w:val="004A3859"/>
    <w:rsid w:val="004B4D8E"/>
    <w:rsid w:val="004C082E"/>
    <w:rsid w:val="004E6179"/>
    <w:rsid w:val="004E6B1F"/>
    <w:rsid w:val="00516AE3"/>
    <w:rsid w:val="0052304A"/>
    <w:rsid w:val="005243B4"/>
    <w:rsid w:val="00525B37"/>
    <w:rsid w:val="0053461B"/>
    <w:rsid w:val="005359A8"/>
    <w:rsid w:val="00546CCB"/>
    <w:rsid w:val="005473EC"/>
    <w:rsid w:val="00551112"/>
    <w:rsid w:val="00552E73"/>
    <w:rsid w:val="005912A9"/>
    <w:rsid w:val="005B76E4"/>
    <w:rsid w:val="005E7CB3"/>
    <w:rsid w:val="005F2EC1"/>
    <w:rsid w:val="006020E0"/>
    <w:rsid w:val="00603F3E"/>
    <w:rsid w:val="00620312"/>
    <w:rsid w:val="00674ACE"/>
    <w:rsid w:val="006B2242"/>
    <w:rsid w:val="006D4F87"/>
    <w:rsid w:val="006E7B5C"/>
    <w:rsid w:val="006F16C6"/>
    <w:rsid w:val="00702D96"/>
    <w:rsid w:val="0070742E"/>
    <w:rsid w:val="00707EF9"/>
    <w:rsid w:val="00714487"/>
    <w:rsid w:val="0071630F"/>
    <w:rsid w:val="00722EBB"/>
    <w:rsid w:val="00734F1D"/>
    <w:rsid w:val="00743FFB"/>
    <w:rsid w:val="00753877"/>
    <w:rsid w:val="00765ACC"/>
    <w:rsid w:val="00767E9F"/>
    <w:rsid w:val="00795BD6"/>
    <w:rsid w:val="007A0631"/>
    <w:rsid w:val="007B422A"/>
    <w:rsid w:val="007B68D3"/>
    <w:rsid w:val="007C35C3"/>
    <w:rsid w:val="007D71D0"/>
    <w:rsid w:val="007E1824"/>
    <w:rsid w:val="007F1B12"/>
    <w:rsid w:val="008167D6"/>
    <w:rsid w:val="0082725B"/>
    <w:rsid w:val="00837B6B"/>
    <w:rsid w:val="00852382"/>
    <w:rsid w:val="00854362"/>
    <w:rsid w:val="008552B3"/>
    <w:rsid w:val="008552BC"/>
    <w:rsid w:val="00873C20"/>
    <w:rsid w:val="00887107"/>
    <w:rsid w:val="00887EB7"/>
    <w:rsid w:val="00895FFD"/>
    <w:rsid w:val="008A17EB"/>
    <w:rsid w:val="008B36CE"/>
    <w:rsid w:val="008D6601"/>
    <w:rsid w:val="008E6C23"/>
    <w:rsid w:val="008E6FFC"/>
    <w:rsid w:val="008F0591"/>
    <w:rsid w:val="008F33BD"/>
    <w:rsid w:val="00905631"/>
    <w:rsid w:val="00906028"/>
    <w:rsid w:val="0090748D"/>
    <w:rsid w:val="00907E63"/>
    <w:rsid w:val="0093504F"/>
    <w:rsid w:val="0093745C"/>
    <w:rsid w:val="0096316C"/>
    <w:rsid w:val="009A7B5F"/>
    <w:rsid w:val="009F34EF"/>
    <w:rsid w:val="009F60DC"/>
    <w:rsid w:val="00A306FD"/>
    <w:rsid w:val="00A54C95"/>
    <w:rsid w:val="00A65348"/>
    <w:rsid w:val="00A753CE"/>
    <w:rsid w:val="00A92B0F"/>
    <w:rsid w:val="00AC02BC"/>
    <w:rsid w:val="00AD6722"/>
    <w:rsid w:val="00AF7488"/>
    <w:rsid w:val="00B02309"/>
    <w:rsid w:val="00B24410"/>
    <w:rsid w:val="00B50687"/>
    <w:rsid w:val="00B80F55"/>
    <w:rsid w:val="00B85F9D"/>
    <w:rsid w:val="00BA054D"/>
    <w:rsid w:val="00BB0962"/>
    <w:rsid w:val="00BD64B7"/>
    <w:rsid w:val="00C00FA2"/>
    <w:rsid w:val="00C23789"/>
    <w:rsid w:val="00C242CF"/>
    <w:rsid w:val="00C259DF"/>
    <w:rsid w:val="00C33692"/>
    <w:rsid w:val="00C353A3"/>
    <w:rsid w:val="00C51D33"/>
    <w:rsid w:val="00C55F74"/>
    <w:rsid w:val="00C56C6A"/>
    <w:rsid w:val="00C60F72"/>
    <w:rsid w:val="00C72B5D"/>
    <w:rsid w:val="00CA1896"/>
    <w:rsid w:val="00CA5539"/>
    <w:rsid w:val="00CD6952"/>
    <w:rsid w:val="00D34E0B"/>
    <w:rsid w:val="00D37BB2"/>
    <w:rsid w:val="00D42C1D"/>
    <w:rsid w:val="00D863B8"/>
    <w:rsid w:val="00DA6B48"/>
    <w:rsid w:val="00DB64DF"/>
    <w:rsid w:val="00DC127B"/>
    <w:rsid w:val="00DC26AD"/>
    <w:rsid w:val="00DC5F0F"/>
    <w:rsid w:val="00DD216B"/>
    <w:rsid w:val="00E03FAC"/>
    <w:rsid w:val="00E04ED4"/>
    <w:rsid w:val="00E11B06"/>
    <w:rsid w:val="00E2646B"/>
    <w:rsid w:val="00E301E2"/>
    <w:rsid w:val="00E43F02"/>
    <w:rsid w:val="00E86183"/>
    <w:rsid w:val="00E9124E"/>
    <w:rsid w:val="00EA2081"/>
    <w:rsid w:val="00EB2735"/>
    <w:rsid w:val="00EB467D"/>
    <w:rsid w:val="00ED6925"/>
    <w:rsid w:val="00EE22EC"/>
    <w:rsid w:val="00EE3FDD"/>
    <w:rsid w:val="00EF6D7F"/>
    <w:rsid w:val="00F3022A"/>
    <w:rsid w:val="00F4060E"/>
    <w:rsid w:val="00F70E62"/>
    <w:rsid w:val="00FC74BD"/>
    <w:rsid w:val="00FD0E0B"/>
    <w:rsid w:val="00FE0AAD"/>
    <w:rsid w:val="00FF2E5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5F5F9"/>
  <w15:docId w15:val="{FB78BF03-885E-4D38-9BF1-5878EBFD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link w:val="Balk6Char"/>
    <w:qFormat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33A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3A17"/>
    <w:pPr>
      <w:widowControl w:val="0"/>
      <w:overflowPunct/>
      <w:adjustRightInd/>
      <w:textAlignment w:val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3A17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33A17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4A385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A385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52B34"/>
    <w:pPr>
      <w:ind w:left="720"/>
      <w:contextualSpacing/>
    </w:pPr>
  </w:style>
  <w:style w:type="character" w:customStyle="1" w:styleId="Balk6Char">
    <w:name w:val="Başlık 6 Char"/>
    <w:link w:val="Balk6"/>
    <w:locked/>
    <w:rsid w:val="007C35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formu-1.dot</Template>
  <TotalTime>3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Dersin Adı:                STATİK</vt:lpstr>
      <vt:lpstr>Dersin Adı:                STATİK</vt:lpstr>
    </vt:vector>
  </TitlesOfParts>
  <Company>I.T.U MAKİNA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Adı:                STATİK</dc:title>
  <dc:subject/>
  <dc:creator>demirkolme</dc:creator>
  <cp:keywords/>
  <dc:description/>
  <cp:lastModifiedBy>Ibrahim Turhan</cp:lastModifiedBy>
  <cp:revision>7</cp:revision>
  <cp:lastPrinted>2018-11-29T21:36:00Z</cp:lastPrinted>
  <dcterms:created xsi:type="dcterms:W3CDTF">2019-03-25T09:08:00Z</dcterms:created>
  <dcterms:modified xsi:type="dcterms:W3CDTF">2020-02-05T08:20:00Z</dcterms:modified>
</cp:coreProperties>
</file>