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E4909" w14:textId="77777777" w:rsidR="0038344E" w:rsidRPr="001C0CEF" w:rsidRDefault="00033A17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5265E" wp14:editId="29CDD2E5">
                <wp:simplePos x="0" y="0"/>
                <wp:positionH relativeFrom="page">
                  <wp:posOffset>839337</wp:posOffset>
                </wp:positionH>
                <wp:positionV relativeFrom="page">
                  <wp:posOffset>184244</wp:posOffset>
                </wp:positionV>
                <wp:extent cx="6146800" cy="743803"/>
                <wp:effectExtent l="0" t="0" r="25400" b="18415"/>
                <wp:wrapNone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7438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jc w:val="center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5828"/>
                              <w:gridCol w:w="2003"/>
                            </w:tblGrid>
                            <w:tr w:rsidR="007A0631" w14:paraId="75A408A0" w14:textId="77777777" w:rsidTr="007A0631">
                              <w:trPr>
                                <w:trHeight w:val="733"/>
                                <w:jc w:val="center"/>
                              </w:trPr>
                              <w:tc>
                                <w:tcPr>
                                  <w:tcW w:w="1822" w:type="dxa"/>
                                  <w:vMerge w:val="restart"/>
                                  <w:tcBorders>
                                    <w:left w:val="nil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14:paraId="7C081DBB" w14:textId="77777777" w:rsidR="007A0631" w:rsidRDefault="007A06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7"/>
                                    </w:rPr>
                                  </w:pPr>
                                </w:p>
                                <w:p w14:paraId="5E6980C0" w14:textId="77777777" w:rsidR="007A0631" w:rsidRDefault="007A0631">
                                  <w:pPr>
                                    <w:pStyle w:val="TableParagraph"/>
                                    <w:ind w:left="14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tr-TR" w:eastAsia="tr-TR"/>
                                    </w:rPr>
                                    <w:drawing>
                                      <wp:inline distT="0" distB="0" distL="0" distR="0" wp14:anchorId="7EEFCF3D" wp14:editId="50EE4408">
                                        <wp:extent cx="1014520" cy="576072"/>
                                        <wp:effectExtent l="0" t="0" r="0" b="0"/>
                                        <wp:docPr id="1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4520" cy="5760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28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107D1C4C" w14:textId="77777777" w:rsidR="007A0631" w:rsidRPr="007A0631" w:rsidRDefault="007A0631" w:rsidP="007A0631">
                                  <w:pPr>
                                    <w:pStyle w:val="TableParagraph"/>
                                    <w:spacing w:before="41"/>
                                    <w:ind w:left="1232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DERS PROGRAMI FORMU </w:t>
                                  </w:r>
                                </w:p>
                                <w:p w14:paraId="2AB33B38" w14:textId="77777777" w:rsidR="007A0631" w:rsidRPr="007A0631" w:rsidRDefault="007A0631" w:rsidP="007A0631">
                                  <w:pPr>
                                    <w:pStyle w:val="TableParagraph"/>
                                    <w:spacing w:before="41"/>
                                    <w:ind w:left="1052" w:firstLine="36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Course SYLLABUS ForM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left w:val="single" w:sz="4" w:space="0" w:color="000000"/>
                                    <w:bottom w:val="dotted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38F3A23E" w14:textId="77777777" w:rsidR="007A0631" w:rsidRPr="007A0631" w:rsidRDefault="007A0631" w:rsidP="005473EC">
                                  <w:pPr>
                                    <w:pStyle w:val="TableParagraph"/>
                                    <w:spacing w:line="198" w:lineRule="exact"/>
                                    <w:ind w:right="68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S</w:t>
                                  </w:r>
                                  <w:r w:rsidR="00B80F55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K</w:t>
                                  </w:r>
                                  <w:proofErr w:type="spellEnd"/>
                                  <w:r w:rsidR="00396285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:</w:t>
                                  </w: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473EC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gg</w:t>
                                  </w:r>
                                  <w:r w:rsidR="00396285" w:rsidRPr="00396285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.</w:t>
                                  </w:r>
                                  <w:r w:rsidR="005473EC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aa</w:t>
                                  </w:r>
                                  <w:r w:rsidR="00396285" w:rsidRPr="00396285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.</w:t>
                                  </w:r>
                                  <w:r w:rsidR="005473EC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yyyy</w:t>
                                  </w:r>
                                  <w:proofErr w:type="spellEnd"/>
                                  <w:r w:rsidR="00396285" w:rsidRPr="00396285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/</w:t>
                                  </w:r>
                                  <w:r w:rsidR="005473EC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7A0631" w14:paraId="53080F11" w14:textId="77777777" w:rsidTr="00D42C1D">
                              <w:trPr>
                                <w:trHeight w:val="318"/>
                                <w:jc w:val="center"/>
                              </w:trPr>
                              <w:tc>
                                <w:tcPr>
                                  <w:tcW w:w="182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14:paraId="30EBD5BE" w14:textId="77777777" w:rsidR="007A0631" w:rsidRDefault="007A06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8" w:type="dxa"/>
                                  <w:vMerge/>
                                  <w:tcBorders>
                                    <w:left w:val="single" w:sz="4" w:space="0" w:color="000000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14:paraId="627397FD" w14:textId="77777777" w:rsidR="007A0631" w:rsidRPr="007A0631" w:rsidRDefault="007A0631">
                                  <w:pPr>
                                    <w:rPr>
                                      <w:rFonts w:cstheme="min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top w:val="dotted" w:sz="4" w:space="0" w:color="000000"/>
                                    <w:left w:val="single" w:sz="4" w:space="0" w:color="000000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14:paraId="079AA712" w14:textId="6AD09AF1" w:rsidR="007A0631" w:rsidRPr="007A0631" w:rsidRDefault="00EE3FDD" w:rsidP="007A0631">
                                  <w:pPr>
                                    <w:pStyle w:val="TableParagraph"/>
                                    <w:spacing w:line="176" w:lineRule="exact"/>
                                    <w:ind w:right="69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01</w:t>
                                  </w:r>
                                  <w:r w:rsidR="007A0631"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05</w:t>
                                  </w:r>
                                  <w:r w:rsidR="007A0631"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.201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9</w:t>
                                  </w:r>
                                  <w:r w:rsidR="007A0631"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 xml:space="preserve"> Rev 00</w:t>
                                  </w:r>
                                </w:p>
                              </w:tc>
                            </w:tr>
                          </w:tbl>
                          <w:p w14:paraId="7736DB7C" w14:textId="77777777" w:rsidR="00033A17" w:rsidRDefault="00033A17" w:rsidP="00033A17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5265E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left:0;text-align:left;margin-left:66.1pt;margin-top:14.5pt;width:484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" fill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jc w:val="center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5828"/>
                        <w:gridCol w:w="2003"/>
                      </w:tblGrid>
                      <w:tr w:rsidR="007A0631" w14:paraId="75A408A0" w14:textId="77777777" w:rsidTr="007A0631">
                        <w:trPr>
                          <w:trHeight w:val="733"/>
                          <w:jc w:val="center"/>
                        </w:trPr>
                        <w:tc>
                          <w:tcPr>
                            <w:tcW w:w="1822" w:type="dxa"/>
                            <w:vMerge w:val="restart"/>
                            <w:tcBorders>
                              <w:left w:val="nil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14:paraId="7C081DBB" w14:textId="77777777" w:rsidR="007A0631" w:rsidRDefault="007A0631">
                            <w:pPr>
                              <w:pStyle w:val="TableParagraph"/>
                              <w:rPr>
                                <w:rFonts w:ascii="Times New Roman"/>
                                <w:sz w:val="7"/>
                              </w:rPr>
                            </w:pPr>
                          </w:p>
                          <w:p w14:paraId="5E6980C0" w14:textId="77777777" w:rsidR="007A0631" w:rsidRDefault="007A0631">
                            <w:pPr>
                              <w:pStyle w:val="TableParagraph"/>
                              <w:ind w:left="14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tr-TR" w:eastAsia="tr-TR"/>
                              </w:rPr>
                              <w:drawing>
                                <wp:inline distT="0" distB="0" distL="0" distR="0" wp14:anchorId="7EEFCF3D" wp14:editId="50EE4408">
                                  <wp:extent cx="1014520" cy="576072"/>
                                  <wp:effectExtent l="0" t="0" r="0" b="0"/>
                                  <wp:docPr id="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4520" cy="576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28" w:type="dxa"/>
                            <w:vMerge w:val="restart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nil"/>
                            </w:tcBorders>
                            <w:vAlign w:val="center"/>
                          </w:tcPr>
                          <w:p w14:paraId="107D1C4C" w14:textId="77777777" w:rsidR="007A0631" w:rsidRPr="007A0631" w:rsidRDefault="007A0631" w:rsidP="007A0631">
                            <w:pPr>
                              <w:pStyle w:val="TableParagraph"/>
                              <w:spacing w:before="41"/>
                              <w:ind w:left="1232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DERS PROGRAMI FORMU </w:t>
                            </w:r>
                          </w:p>
                          <w:p w14:paraId="2AB33B38" w14:textId="77777777" w:rsidR="007A0631" w:rsidRPr="007A0631" w:rsidRDefault="007A0631" w:rsidP="007A0631">
                            <w:pPr>
                              <w:pStyle w:val="TableParagraph"/>
                              <w:spacing w:before="41"/>
                              <w:ind w:left="1052" w:firstLine="36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>Course SYLLABUS ForM</w:t>
                            </w:r>
                          </w:p>
                        </w:tc>
                        <w:tc>
                          <w:tcPr>
                            <w:tcW w:w="2003" w:type="dxa"/>
                            <w:tcBorders>
                              <w:left w:val="single" w:sz="4" w:space="0" w:color="000000"/>
                              <w:bottom w:val="dotted" w:sz="4" w:space="0" w:color="000000"/>
                              <w:right w:val="nil"/>
                            </w:tcBorders>
                            <w:vAlign w:val="center"/>
                          </w:tcPr>
                          <w:p w14:paraId="38F3A23E" w14:textId="77777777" w:rsidR="007A0631" w:rsidRPr="007A0631" w:rsidRDefault="007A0631" w:rsidP="005473EC">
                            <w:pPr>
                              <w:pStyle w:val="TableParagraph"/>
                              <w:spacing w:line="198" w:lineRule="exact"/>
                              <w:ind w:right="6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S</w:t>
                            </w:r>
                            <w:r w:rsidR="00B80F55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en</w:t>
                            </w: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K</w:t>
                            </w:r>
                            <w:proofErr w:type="spellEnd"/>
                            <w:r w:rsidR="00396285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:</w:t>
                            </w: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5473E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gg</w:t>
                            </w:r>
                            <w:r w:rsidR="00396285" w:rsidRPr="00396285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.</w:t>
                            </w:r>
                            <w:r w:rsidR="005473E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aa</w:t>
                            </w:r>
                            <w:r w:rsidR="00396285" w:rsidRPr="00396285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.</w:t>
                            </w:r>
                            <w:r w:rsidR="005473E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yyyy</w:t>
                            </w:r>
                            <w:proofErr w:type="spellEnd"/>
                            <w:r w:rsidR="00396285" w:rsidRPr="00396285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/</w:t>
                            </w:r>
                            <w:r w:rsidR="005473E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no</w:t>
                            </w:r>
                          </w:p>
                        </w:tc>
                      </w:tr>
                      <w:tr w:rsidR="007A0631" w14:paraId="53080F11" w14:textId="77777777" w:rsidTr="00D42C1D">
                        <w:trPr>
                          <w:trHeight w:val="318"/>
                          <w:jc w:val="center"/>
                        </w:trPr>
                        <w:tc>
                          <w:tcPr>
                            <w:tcW w:w="1822" w:type="dxa"/>
                            <w:vMerge/>
                            <w:tcBorders>
                              <w:top w:val="nil"/>
                              <w:left w:val="nil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14:paraId="30EBD5BE" w14:textId="77777777" w:rsidR="007A0631" w:rsidRDefault="007A06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28" w:type="dxa"/>
                            <w:vMerge/>
                            <w:tcBorders>
                              <w:left w:val="single" w:sz="4" w:space="0" w:color="000000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14:paraId="627397FD" w14:textId="77777777" w:rsidR="007A0631" w:rsidRPr="007A0631" w:rsidRDefault="007A0631">
                            <w:pPr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tcBorders>
                              <w:top w:val="dotted" w:sz="4" w:space="0" w:color="000000"/>
                              <w:left w:val="single" w:sz="4" w:space="0" w:color="000000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14:paraId="079AA712" w14:textId="6AD09AF1" w:rsidR="007A0631" w:rsidRPr="007A0631" w:rsidRDefault="00EE3FDD" w:rsidP="007A0631">
                            <w:pPr>
                              <w:pStyle w:val="TableParagraph"/>
                              <w:spacing w:line="176" w:lineRule="exact"/>
                              <w:ind w:right="69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01</w:t>
                            </w:r>
                            <w:r w:rsidR="007A0631"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05</w:t>
                            </w:r>
                            <w:r w:rsidR="007A0631"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.201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9</w:t>
                            </w:r>
                            <w:r w:rsidR="007A0631"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 xml:space="preserve"> Rev 00</w:t>
                            </w:r>
                          </w:p>
                        </w:tc>
                      </w:tr>
                    </w:tbl>
                    <w:p w14:paraId="7736DB7C" w14:textId="77777777" w:rsidR="00033A17" w:rsidRDefault="00033A17" w:rsidP="00033A17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Y="1628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857"/>
        <w:gridCol w:w="278"/>
        <w:gridCol w:w="1420"/>
        <w:gridCol w:w="140"/>
        <w:gridCol w:w="846"/>
        <w:gridCol w:w="293"/>
        <w:gridCol w:w="564"/>
        <w:gridCol w:w="287"/>
        <w:gridCol w:w="1133"/>
        <w:gridCol w:w="860"/>
        <w:gridCol w:w="558"/>
        <w:gridCol w:w="1418"/>
      </w:tblGrid>
      <w:tr w:rsidR="00346277" w:rsidRPr="001C0CEF" w14:paraId="258A6538" w14:textId="77777777" w:rsidTr="00D42C1D">
        <w:trPr>
          <w:trHeight w:val="818"/>
        </w:trPr>
        <w:tc>
          <w:tcPr>
            <w:tcW w:w="502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549857" w14:textId="7B901F4C" w:rsidR="00346277" w:rsidRPr="00D535B4" w:rsidRDefault="00346277" w:rsidP="007B42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35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Dersin Adı: </w:t>
            </w:r>
            <w:r w:rsidRPr="00D535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D535B4" w:rsidRPr="00D535B4">
              <w:rPr>
                <w:rFonts w:asciiTheme="minorHAnsi" w:hAnsiTheme="minorHAnsi" w:cstheme="minorHAnsi"/>
                <w:sz w:val="22"/>
                <w:szCs w:val="22"/>
              </w:rPr>
              <w:t xml:space="preserve"> Atom ve Molekül Fiziği I</w:t>
            </w:r>
          </w:p>
        </w:tc>
        <w:tc>
          <w:tcPr>
            <w:tcW w:w="5113" w:type="dxa"/>
            <w:gridSpan w:val="7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296512AE" w14:textId="4EBA3237" w:rsidR="00346277" w:rsidRPr="00D535B4" w:rsidRDefault="00346277" w:rsidP="007B422A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535B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Course Name: </w:t>
            </w:r>
            <w:r w:rsidRPr="00D535B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="00D535B4" w:rsidRPr="00D535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35B4" w:rsidRPr="00D535B4">
              <w:rPr>
                <w:rFonts w:asciiTheme="minorHAnsi" w:hAnsiTheme="minorHAnsi" w:cstheme="minorHAnsi"/>
                <w:sz w:val="22"/>
                <w:szCs w:val="22"/>
              </w:rPr>
              <w:t>Atomic</w:t>
            </w:r>
            <w:proofErr w:type="spellEnd"/>
            <w:r w:rsidR="00D535B4" w:rsidRPr="00D535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35B4" w:rsidRPr="00D535B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="00D535B4" w:rsidRPr="00D535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35B4" w:rsidRPr="00D535B4">
              <w:rPr>
                <w:rFonts w:asciiTheme="minorHAnsi" w:hAnsiTheme="minorHAnsi" w:cstheme="minorHAnsi"/>
                <w:sz w:val="22"/>
                <w:szCs w:val="22"/>
              </w:rPr>
              <w:t>Molecular</w:t>
            </w:r>
            <w:proofErr w:type="spellEnd"/>
            <w:r w:rsidR="00D535B4" w:rsidRPr="00D535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35B4" w:rsidRPr="00D535B4">
              <w:rPr>
                <w:rFonts w:asciiTheme="minorHAnsi" w:hAnsiTheme="minorHAnsi" w:cstheme="minorHAnsi"/>
                <w:sz w:val="22"/>
                <w:szCs w:val="22"/>
              </w:rPr>
              <w:t>Physics</w:t>
            </w:r>
            <w:proofErr w:type="spellEnd"/>
            <w:r w:rsidR="00D535B4" w:rsidRPr="00D535B4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</w:p>
        </w:tc>
      </w:tr>
      <w:tr w:rsidR="00EF6D7F" w:rsidRPr="001C0CEF" w14:paraId="19367F9D" w14:textId="77777777" w:rsidTr="00343980">
        <w:trPr>
          <w:trHeight w:val="280"/>
        </w:trPr>
        <w:tc>
          <w:tcPr>
            <w:tcW w:w="14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959DE2C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Kod</w:t>
            </w:r>
          </w:p>
          <w:p w14:paraId="17AD2D1B" w14:textId="77777777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(Code)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A82698" w14:textId="77777777" w:rsidR="00EF6D7F" w:rsidRPr="001C0CEF" w:rsidRDefault="00343980" w:rsidP="00A54C95">
            <w:pPr>
              <w:pStyle w:val="Balk7"/>
              <w:ind w:lef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="00EF6D7F"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arıyıl</w:t>
            </w:r>
          </w:p>
          <w:p w14:paraId="72DD817D" w14:textId="77777777" w:rsidR="00EF6D7F" w:rsidRPr="001C0CEF" w:rsidRDefault="009F34EF" w:rsidP="009F34EF">
            <w:pPr>
              <w:ind w:right="-7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</w:t>
            </w:r>
            <w:r w:rsidR="00EF6D7F"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Semester)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BD844F" w14:textId="77777777" w:rsidR="00EF6D7F" w:rsidRPr="001C0CEF" w:rsidRDefault="00EF6D7F" w:rsidP="00A54C95">
            <w:pPr>
              <w:pStyle w:val="Balk7"/>
              <w:ind w:left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Kredi</w:t>
            </w:r>
          </w:p>
          <w:p w14:paraId="1F8993C2" w14:textId="77777777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(Local Credits)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7BF630C5" w14:textId="77777777" w:rsidR="00EF6D7F" w:rsidRPr="001C0CEF" w:rsidRDefault="00EF6D7F" w:rsidP="00343980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AKTS Kredi</w:t>
            </w:r>
          </w:p>
          <w:p w14:paraId="2EB9F7B8" w14:textId="77777777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(ECTS Credits)</w:t>
            </w:r>
          </w:p>
        </w:tc>
        <w:tc>
          <w:tcPr>
            <w:tcW w:w="4256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6114F4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 Uygulaması,  Saat/Hafta</w:t>
            </w:r>
          </w:p>
          <w:p w14:paraId="3A6D9694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(Course Implementation</w:t>
            </w:r>
            <w:r w:rsidR="00C259DF"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, Hours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/Week)</w:t>
            </w:r>
          </w:p>
        </w:tc>
      </w:tr>
      <w:tr w:rsidR="00EF6D7F" w:rsidRPr="001C0CEF" w14:paraId="55CE67EB" w14:textId="77777777" w:rsidTr="00343980">
        <w:trPr>
          <w:trHeight w:val="220"/>
        </w:trPr>
        <w:tc>
          <w:tcPr>
            <w:tcW w:w="148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A6753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ACB52" w14:textId="77777777" w:rsidR="00EF6D7F" w:rsidRPr="001C0CEF" w:rsidRDefault="00EF6D7F" w:rsidP="00A54C95">
            <w:pPr>
              <w:pStyle w:val="Balk7"/>
              <w:ind w:lef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6DF68" w14:textId="77777777" w:rsidR="00EF6D7F" w:rsidRPr="001C0CEF" w:rsidRDefault="00EF6D7F" w:rsidP="00A54C95">
            <w:pPr>
              <w:pStyle w:val="Balk7"/>
              <w:ind w:left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3571B9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5890FC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(Theoretical)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BEF806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Uygulama</w:t>
            </w:r>
          </w:p>
          <w:p w14:paraId="6A3DEE45" w14:textId="77777777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(Tutorial)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EAC314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Laboratuar</w:t>
            </w:r>
            <w:proofErr w:type="spellEnd"/>
          </w:p>
          <w:p w14:paraId="1D4AB354" w14:textId="77777777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(Laboratory)</w:t>
            </w:r>
          </w:p>
        </w:tc>
      </w:tr>
      <w:tr w:rsidR="00D535B4" w:rsidRPr="001C0CEF" w14:paraId="027AB24E" w14:textId="77777777" w:rsidTr="00DA7B43">
        <w:trPr>
          <w:trHeight w:val="308"/>
        </w:trPr>
        <w:tc>
          <w:tcPr>
            <w:tcW w:w="148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EC4B0D7" w14:textId="3F5513EA" w:rsidR="00D535B4" w:rsidRPr="00D535B4" w:rsidRDefault="00D535B4" w:rsidP="00D535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35B4">
              <w:rPr>
                <w:rFonts w:asciiTheme="minorHAnsi" w:hAnsiTheme="minorHAnsi" w:cstheme="minorHAnsi"/>
                <w:sz w:val="22"/>
                <w:szCs w:val="22"/>
              </w:rPr>
              <w:t xml:space="preserve">      FIZ 456 /</w:t>
            </w:r>
          </w:p>
          <w:p w14:paraId="6A758A5F" w14:textId="7AC0F85A" w:rsidR="00D535B4" w:rsidRPr="00D535B4" w:rsidRDefault="00D535B4" w:rsidP="00D535B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D535B4">
              <w:rPr>
                <w:rFonts w:asciiTheme="minorHAnsi" w:hAnsiTheme="minorHAnsi" w:cstheme="minorHAnsi"/>
                <w:sz w:val="22"/>
                <w:szCs w:val="22"/>
              </w:rPr>
              <w:t xml:space="preserve">      FIZ 456E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A4A3CD9" w14:textId="44E27F50" w:rsidR="00D535B4" w:rsidRPr="00D535B4" w:rsidRDefault="003D3A4B" w:rsidP="00D535B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7,8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D0D1E9B" w14:textId="58048323" w:rsidR="00D535B4" w:rsidRPr="00D535B4" w:rsidRDefault="00D535B4" w:rsidP="00D535B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D535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170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B5C0EFB" w14:textId="6CAA09EE" w:rsidR="00D535B4" w:rsidRPr="00D535B4" w:rsidRDefault="003D3A4B" w:rsidP="00D535B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5B77186" w14:textId="51CAFB1D" w:rsidR="00D535B4" w:rsidRPr="00D535B4" w:rsidRDefault="00D535B4" w:rsidP="00D535B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D535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14:paraId="498B0050" w14:textId="731067D1" w:rsidR="00D535B4" w:rsidRPr="00D535B4" w:rsidRDefault="00D535B4" w:rsidP="00D535B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D535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497E6B5" w14:textId="576BA66C" w:rsidR="00D535B4" w:rsidRPr="00D535B4" w:rsidRDefault="00D535B4" w:rsidP="00D535B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D535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</w:p>
        </w:tc>
      </w:tr>
      <w:tr w:rsidR="00EF6D7F" w:rsidRPr="001C0CEF" w14:paraId="5E71E932" w14:textId="77777777" w:rsidTr="00343980">
        <w:trPr>
          <w:trHeight w:val="526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171A40" w14:textId="77777777" w:rsidR="00EF6D7F" w:rsidRPr="006020E0" w:rsidRDefault="00EF6D7F" w:rsidP="00A54C9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Bölüm / Program</w:t>
            </w:r>
          </w:p>
          <w:p w14:paraId="6956E0C4" w14:textId="77777777" w:rsidR="00EF6D7F" w:rsidRPr="006020E0" w:rsidRDefault="00EF6D7F" w:rsidP="00A54C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(Department/Program)</w:t>
            </w:r>
          </w:p>
        </w:tc>
        <w:tc>
          <w:tcPr>
            <w:tcW w:w="7797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9B60A" w14:textId="3B7C3E29" w:rsidR="004E6B1F" w:rsidRPr="00E866B4" w:rsidRDefault="00E866B4" w:rsidP="004E6B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866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 Mühendisliği</w:t>
            </w:r>
            <w:r w:rsidR="004E6B1F" w:rsidRPr="00E866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E692D" w:rsidRPr="00E866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 </w:t>
            </w:r>
            <w:r w:rsidRPr="00E866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</w:t>
            </w:r>
            <w:r w:rsidR="000E692D" w:rsidRPr="00E866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E6B1F" w:rsidRPr="00E866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Mühendisliği</w:t>
            </w:r>
          </w:p>
          <w:p w14:paraId="3AC97A9F" w14:textId="6058D363" w:rsidR="00EF6D7F" w:rsidRPr="00E866B4" w:rsidRDefault="004E6B1F" w:rsidP="00E866B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866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(</w:t>
            </w:r>
            <w:r w:rsidR="00E866B4" w:rsidRPr="00E866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Physics  Engineering </w:t>
            </w:r>
            <w:r w:rsidR="000E692D" w:rsidRPr="00E866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/ </w:t>
            </w:r>
            <w:r w:rsidR="00E866B4" w:rsidRPr="00E866B4">
              <w:rPr>
                <w:rFonts w:asciiTheme="minorHAnsi" w:hAnsiTheme="minorHAnsi" w:cstheme="minorHAnsi"/>
              </w:rPr>
              <w:t xml:space="preserve"> </w:t>
            </w:r>
            <w:r w:rsidR="00E866B4" w:rsidRPr="00E866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Physics </w:t>
            </w:r>
            <w:r w:rsidRPr="00E866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Engineering)</w:t>
            </w:r>
          </w:p>
        </w:tc>
      </w:tr>
      <w:tr w:rsidR="00EF6D7F" w:rsidRPr="001C0CEF" w14:paraId="12F1C0BA" w14:textId="77777777" w:rsidTr="00343980">
        <w:trPr>
          <w:trHeight w:val="526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30C0F49" w14:textId="77777777" w:rsidR="00EF6D7F" w:rsidRPr="006020E0" w:rsidRDefault="00EF6D7F" w:rsidP="00A54C9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Dersin Türü</w:t>
            </w:r>
          </w:p>
          <w:p w14:paraId="10B3417C" w14:textId="77777777" w:rsidR="00EF6D7F" w:rsidRPr="006020E0" w:rsidRDefault="00EF6D7F" w:rsidP="00A54C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(Course Type)</w:t>
            </w:r>
          </w:p>
        </w:tc>
        <w:tc>
          <w:tcPr>
            <w:tcW w:w="2977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091A45" w14:textId="77777777" w:rsidR="00E866B4" w:rsidRPr="00E866B4" w:rsidRDefault="00E866B4" w:rsidP="00E86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66B4">
              <w:rPr>
                <w:rFonts w:asciiTheme="minorHAnsi" w:hAnsiTheme="minorHAnsi" w:cstheme="minorHAnsi"/>
                <w:sz w:val="22"/>
                <w:szCs w:val="22"/>
              </w:rPr>
              <w:t>Seçmeli</w:t>
            </w:r>
          </w:p>
          <w:p w14:paraId="0BA16619" w14:textId="1D41C201" w:rsidR="00CA1896" w:rsidRPr="006020E0" w:rsidRDefault="00E866B4" w:rsidP="00E866B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E86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(Elective)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D6898D" w14:textId="77777777" w:rsidR="00EF6D7F" w:rsidRPr="00E866B4" w:rsidRDefault="00EF6D7F" w:rsidP="00A54C9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866B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Dersin Dili</w:t>
            </w:r>
          </w:p>
          <w:p w14:paraId="4667B01A" w14:textId="77777777" w:rsidR="00EF6D7F" w:rsidRPr="00E866B4" w:rsidRDefault="00EF6D7F" w:rsidP="00A54C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E866B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(Course Language)</w:t>
            </w:r>
          </w:p>
        </w:tc>
        <w:tc>
          <w:tcPr>
            <w:tcW w:w="2836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BB0150" w14:textId="77777777" w:rsidR="00E866B4" w:rsidRPr="00E866B4" w:rsidRDefault="00E866B4" w:rsidP="00E86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66B4">
              <w:rPr>
                <w:rFonts w:asciiTheme="minorHAnsi" w:hAnsiTheme="minorHAnsi" w:cstheme="minorHAnsi"/>
                <w:sz w:val="22"/>
                <w:szCs w:val="22"/>
              </w:rPr>
              <w:t>Türkçe/İngilizce</w:t>
            </w:r>
          </w:p>
          <w:p w14:paraId="11700EBA" w14:textId="7C2E1FD1" w:rsidR="00EF6D7F" w:rsidRPr="00E866B4" w:rsidRDefault="00E866B4" w:rsidP="00E866B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E86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(Turkish/English)</w:t>
            </w:r>
          </w:p>
        </w:tc>
      </w:tr>
      <w:tr w:rsidR="00EF6D7F" w:rsidRPr="001C0CEF" w14:paraId="48ACFE19" w14:textId="77777777" w:rsidTr="00343980">
        <w:trPr>
          <w:trHeight w:val="451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F7B5A2A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Dersin Önkoşulları</w:t>
            </w:r>
          </w:p>
          <w:p w14:paraId="1A3ED8BF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(Course Prerequisites)</w:t>
            </w:r>
          </w:p>
        </w:tc>
        <w:tc>
          <w:tcPr>
            <w:tcW w:w="7797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0DE8E8" w14:textId="5581DD36" w:rsidR="000B6C16" w:rsidRPr="003D3A4B" w:rsidRDefault="003D3A4B" w:rsidP="003D3A4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FIZ 252 MIN DD veya FIZ 252E MIN DD </w:t>
            </w:r>
            <w:r w:rsidRPr="003D3A4B">
              <w:rPr>
                <w:rFonts w:ascii="Calibri" w:hAnsi="Calibri" w:cs="Calibri"/>
                <w:sz w:val="22"/>
                <w:szCs w:val="22"/>
              </w:rPr>
              <w:t xml:space="preserve">veya FIZ 313 MIN DD veya FIZ 313E MIN DD </w:t>
            </w:r>
            <w:r>
              <w:rPr>
                <w:rFonts w:ascii="Calibri" w:hAnsi="Calibri" w:cs="Calibri"/>
                <w:sz w:val="22"/>
                <w:szCs w:val="22"/>
              </w:rPr>
              <w:t>veya FIZ 201 MIN DD veya FIZ 201E MIN DD</w:t>
            </w:r>
          </w:p>
        </w:tc>
      </w:tr>
      <w:tr w:rsidR="00EF6D7F" w:rsidRPr="001C0CEF" w14:paraId="78248502" w14:textId="77777777" w:rsidTr="00343980">
        <w:trPr>
          <w:trHeight w:val="417"/>
        </w:trPr>
        <w:tc>
          <w:tcPr>
            <w:tcW w:w="233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F9CDBA0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Dersin </w:t>
            </w:r>
            <w:r w:rsidR="00346277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esleki </w:t>
            </w:r>
            <w:r w:rsidR="00346277">
              <w:rPr>
                <w:rFonts w:asciiTheme="minorHAnsi" w:hAnsiTheme="minorHAnsi" w:cstheme="minorHAnsi"/>
                <w:b/>
                <w:sz w:val="22"/>
                <w:szCs w:val="22"/>
              </w:rPr>
              <w:t>Bileşene K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atkısı, %</w:t>
            </w:r>
          </w:p>
          <w:p w14:paraId="2FA25B19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(Course </w:t>
            </w:r>
            <w:r w:rsidR="0034627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ategory </w:t>
            </w:r>
          </w:p>
          <w:p w14:paraId="028D9CFC" w14:textId="77777777" w:rsidR="00EF6D7F" w:rsidRPr="001C0CEF" w:rsidRDefault="00EF6D7F" w:rsidP="0034627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by </w:t>
            </w:r>
            <w:r w:rsidR="0034627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ontent, %)</w:t>
            </w:r>
          </w:p>
        </w:tc>
        <w:tc>
          <w:tcPr>
            <w:tcW w:w="169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C2D4B" w14:textId="77777777" w:rsidR="00EF6D7F" w:rsidRPr="006D4F87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D4F87">
              <w:rPr>
                <w:rFonts w:asciiTheme="minorHAnsi" w:hAnsiTheme="minorHAnsi" w:cstheme="minorHAnsi"/>
                <w:b/>
                <w:sz w:val="22"/>
                <w:szCs w:val="22"/>
              </w:rPr>
              <w:t>Temel Bilim</w:t>
            </w:r>
            <w:r w:rsidR="00CA1896" w:rsidRPr="006D4F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 Matematik</w:t>
            </w:r>
          </w:p>
          <w:p w14:paraId="6CF23D22" w14:textId="77777777" w:rsidR="00EF6D7F" w:rsidRPr="006D4F87" w:rsidRDefault="00EF6D7F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4F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(Basic Sciences</w:t>
            </w:r>
            <w:r w:rsidR="00CA1896" w:rsidRPr="006D4F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and Math</w:t>
            </w:r>
            <w:r w:rsidRPr="006D4F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2130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03C9C" w14:textId="77777777" w:rsidR="00EF6D7F" w:rsidRPr="006D4F87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4F87">
              <w:rPr>
                <w:rFonts w:asciiTheme="minorHAnsi" w:hAnsiTheme="minorHAnsi" w:cstheme="minorHAnsi"/>
                <w:b/>
                <w:sz w:val="22"/>
                <w:szCs w:val="22"/>
              </w:rPr>
              <w:t>Temel Mühendislik</w:t>
            </w:r>
          </w:p>
          <w:p w14:paraId="03C1FEDF" w14:textId="77777777" w:rsidR="00EF6D7F" w:rsidRPr="006D4F87" w:rsidRDefault="00EF6D7F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4F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(Engineering Science)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B6E74" w14:textId="77777777" w:rsidR="00EF6D7F" w:rsidRPr="005359A8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359A8">
              <w:rPr>
                <w:rFonts w:asciiTheme="minorHAnsi" w:hAnsiTheme="minorHAnsi" w:cstheme="minorHAnsi"/>
                <w:b/>
                <w:sz w:val="22"/>
                <w:szCs w:val="22"/>
              </w:rPr>
              <w:t>Mühendislik</w:t>
            </w:r>
            <w:r w:rsidR="00CA1896" w:rsidRPr="005359A8">
              <w:rPr>
                <w:rFonts w:asciiTheme="minorHAnsi" w:hAnsiTheme="minorHAnsi" w:cstheme="minorHAnsi"/>
                <w:b/>
                <w:sz w:val="22"/>
                <w:szCs w:val="22"/>
              </w:rPr>
              <w:t>/Mimarlık</w:t>
            </w:r>
            <w:r w:rsidRPr="00535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Tasarım</w:t>
            </w:r>
            <w:r w:rsidRPr="005359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(Engineering</w:t>
            </w:r>
            <w:r w:rsidR="00CA1896" w:rsidRPr="005359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/Architecture</w:t>
            </w:r>
            <w:r w:rsidRPr="005359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Design)</w:t>
            </w:r>
          </w:p>
        </w:tc>
        <w:tc>
          <w:tcPr>
            <w:tcW w:w="1976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2A92FE3" w14:textId="77777777" w:rsidR="00EF6D7F" w:rsidRPr="006D4F87" w:rsidRDefault="001C0CEF" w:rsidP="00A54C9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D4F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Genel Eğitim</w:t>
            </w:r>
          </w:p>
          <w:p w14:paraId="2F9EBF7A" w14:textId="77777777" w:rsidR="00EF6D7F" w:rsidRPr="006D4F87" w:rsidRDefault="00EF6D7F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4F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(General Education)</w:t>
            </w:r>
          </w:p>
        </w:tc>
      </w:tr>
      <w:tr w:rsidR="00E866B4" w:rsidRPr="001C0CEF" w14:paraId="2D88C05F" w14:textId="77777777" w:rsidTr="00212EC6">
        <w:trPr>
          <w:trHeight w:val="330"/>
        </w:trPr>
        <w:tc>
          <w:tcPr>
            <w:tcW w:w="233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C0F9ED4" w14:textId="77777777" w:rsidR="00E866B4" w:rsidRPr="001C0CEF" w:rsidRDefault="00E866B4" w:rsidP="00E866B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E4D03A7" w14:textId="7FD849AA" w:rsidR="00E866B4" w:rsidRPr="00786267" w:rsidRDefault="00E866B4" w:rsidP="00E866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626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%40</w:t>
            </w:r>
          </w:p>
        </w:tc>
        <w:tc>
          <w:tcPr>
            <w:tcW w:w="2130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B92194D" w14:textId="45DAFFDB" w:rsidR="00E866B4" w:rsidRPr="00786267" w:rsidRDefault="00E866B4" w:rsidP="00E866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EE16DB9" w14:textId="236D2934" w:rsidR="00E866B4" w:rsidRPr="00786267" w:rsidRDefault="00E866B4" w:rsidP="00E866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626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%60</w:t>
            </w:r>
          </w:p>
        </w:tc>
        <w:tc>
          <w:tcPr>
            <w:tcW w:w="1976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3B2860" w14:textId="07F1ABC2" w:rsidR="00E866B4" w:rsidRPr="001C0CEF" w:rsidRDefault="00E866B4" w:rsidP="00E866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D1125" w:rsidRPr="001C0CEF" w14:paraId="2A2FC14C" w14:textId="77777777" w:rsidTr="008F7014">
        <w:trPr>
          <w:trHeight w:val="1165"/>
        </w:trPr>
        <w:tc>
          <w:tcPr>
            <w:tcW w:w="233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248B9A7" w14:textId="77777777" w:rsidR="00FD1125" w:rsidRPr="001C0CEF" w:rsidRDefault="00FD1125" w:rsidP="00FD112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B071DE6" w14:textId="77777777" w:rsidR="00FD1125" w:rsidRPr="001C0CEF" w:rsidRDefault="00FD1125" w:rsidP="00FD11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Dersin</w:t>
            </w:r>
            <w:r w:rsidRPr="00CA18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Tanımı</w:t>
            </w:r>
          </w:p>
          <w:p w14:paraId="0B12DF7E" w14:textId="77777777" w:rsidR="00FD1125" w:rsidRPr="001C0CEF" w:rsidRDefault="00FD1125" w:rsidP="00FD11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149DA4" w14:textId="77777777" w:rsidR="00FD1125" w:rsidRPr="001C0CEF" w:rsidRDefault="00FD1125" w:rsidP="00FD112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(Course Description)</w:t>
            </w:r>
          </w:p>
          <w:p w14:paraId="27F0979D" w14:textId="77777777" w:rsidR="00FD1125" w:rsidRPr="001C0CEF" w:rsidRDefault="00FD1125" w:rsidP="00FD112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3F51F67" w14:textId="77777777" w:rsidR="00FD1125" w:rsidRPr="001C0CEF" w:rsidRDefault="00FD1125" w:rsidP="00FD112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797" w:type="dxa"/>
            <w:gridSpan w:val="11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14:paraId="7DC28330" w14:textId="2B3C6B0C" w:rsidR="00FD1125" w:rsidRPr="001F50A5" w:rsidRDefault="006909E3" w:rsidP="00786267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F50A5">
              <w:rPr>
                <w:rFonts w:asciiTheme="minorHAnsi" w:hAnsiTheme="minorHAnsi" w:cstheme="minorHAnsi"/>
              </w:rPr>
              <w:t>Thomson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, </w:t>
            </w:r>
            <w:r w:rsidR="00FD1125" w:rsidRPr="001F50A5">
              <w:rPr>
                <w:rFonts w:asciiTheme="minorHAnsi" w:hAnsiTheme="minorHAnsi" w:cstheme="minorHAnsi"/>
              </w:rPr>
              <w:t xml:space="preserve">Rutherford,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Bohr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r w:rsidR="00702BE0" w:rsidRPr="001F50A5">
              <w:rPr>
                <w:rFonts w:asciiTheme="minorHAnsi" w:hAnsiTheme="minorHAnsi" w:cstheme="minorHAnsi"/>
              </w:rPr>
              <w:t xml:space="preserve">atom modelleri </w:t>
            </w:r>
            <w:r w:rsidR="00FD1125" w:rsidRPr="001F50A5">
              <w:rPr>
                <w:rFonts w:asciiTheme="minorHAnsi" w:hAnsiTheme="minorHAnsi" w:cstheme="minorHAnsi"/>
              </w:rPr>
              <w:t xml:space="preserve">ve </w:t>
            </w:r>
            <w:r w:rsidRPr="001F50A5">
              <w:rPr>
                <w:rFonts w:asciiTheme="minorHAnsi" w:hAnsiTheme="minorHAnsi" w:cstheme="minorHAnsi"/>
              </w:rPr>
              <w:t xml:space="preserve">kuantum atom modeli, </w:t>
            </w:r>
            <w:r w:rsidR="00FD1125" w:rsidRPr="001F50A5">
              <w:rPr>
                <w:rFonts w:asciiTheme="minorHAnsi" w:hAnsiTheme="minorHAnsi" w:cstheme="minorHAnsi"/>
              </w:rPr>
              <w:t>atom</w:t>
            </w:r>
            <w:r w:rsidRPr="001F50A5">
              <w:rPr>
                <w:rFonts w:asciiTheme="minorHAnsi" w:hAnsiTheme="minorHAnsi" w:cstheme="minorHAnsi"/>
              </w:rPr>
              <w:t>ik spektrum</w:t>
            </w:r>
            <w:r w:rsidR="00FD1125" w:rsidRPr="001F50A5">
              <w:rPr>
                <w:rFonts w:asciiTheme="minorHAnsi" w:hAnsiTheme="minorHAnsi" w:cstheme="minorHAnsi"/>
              </w:rPr>
              <w:t xml:space="preserve">. Bir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elektronlu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atomlar için zamandan bağımsız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Schrödinger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denkleminin özeti.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Stern-Gerlach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deneyi, yörüngesel manyetik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dipol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moment, elektronun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spini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spin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yörünge etkileşmesi. Hidrojen enerji seviyeleri. Çok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elektronlu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atomlarda;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dışarlama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ilkesi, değişim kuvvetleri. Helyum atomu,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Hartree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teorisi, temel seviyeleri. Periyodik cetvel, alkali atomlar, LS</w:t>
            </w:r>
            <w:r w:rsidR="0062533F" w:rsidRPr="001F50A5">
              <w:rPr>
                <w:rFonts w:asciiTheme="minorHAnsi" w:hAnsiTheme="minorHAnsi" w:cstheme="minorHAnsi"/>
              </w:rPr>
              <w:t xml:space="preserve"> ve JJ</w:t>
            </w:r>
            <w:r w:rsidR="00FD1125" w:rsidRPr="001F50A5">
              <w:rPr>
                <w:rFonts w:asciiTheme="minorHAnsi" w:hAnsiTheme="minorHAnsi" w:cstheme="minorHAnsi"/>
              </w:rPr>
              <w:t xml:space="preserve"> çiftleşmesi, karbon atomunun enerji seviyeleri.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Zeeman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etkisi. Moleküllerin bağları, spektrum çeşitleri.</w:t>
            </w:r>
          </w:p>
        </w:tc>
      </w:tr>
      <w:tr w:rsidR="00FD1125" w:rsidRPr="001C0CEF" w14:paraId="3817FCD3" w14:textId="77777777" w:rsidTr="008F7014">
        <w:trPr>
          <w:trHeight w:val="1372"/>
        </w:trPr>
        <w:tc>
          <w:tcPr>
            <w:tcW w:w="233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5175A01" w14:textId="77777777" w:rsidR="00FD1125" w:rsidRPr="001C0CEF" w:rsidRDefault="00FD1125" w:rsidP="00FD112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797" w:type="dxa"/>
            <w:gridSpan w:val="11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BE48039" w14:textId="441C9D35" w:rsidR="00FD1125" w:rsidRPr="001F50A5" w:rsidRDefault="006909E3" w:rsidP="00702BE0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F50A5">
              <w:rPr>
                <w:rFonts w:asciiTheme="minorHAnsi" w:hAnsiTheme="minorHAnsi" w:cstheme="minorHAnsi"/>
              </w:rPr>
              <w:t>Thomson</w:t>
            </w:r>
            <w:r w:rsidR="00702BE0" w:rsidRPr="001F50A5">
              <w:rPr>
                <w:rFonts w:asciiTheme="minorHAnsi" w:hAnsiTheme="minorHAnsi" w:cstheme="minorHAnsi"/>
              </w:rPr>
              <w:t>’s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Rutherford</w:t>
            </w:r>
            <w:r w:rsidR="00702BE0" w:rsidRPr="001F50A5">
              <w:rPr>
                <w:rFonts w:asciiTheme="minorHAnsi" w:hAnsiTheme="minorHAnsi" w:cstheme="minorHAnsi"/>
              </w:rPr>
              <w:t>’s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Bohr</w:t>
            </w:r>
            <w:r w:rsidR="00702BE0" w:rsidRPr="001F50A5">
              <w:rPr>
                <w:rFonts w:asciiTheme="minorHAnsi" w:hAnsiTheme="minorHAnsi" w:cstheme="minorHAnsi"/>
              </w:rPr>
              <w:t>’s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02BE0" w:rsidRPr="001F50A5">
              <w:rPr>
                <w:rFonts w:asciiTheme="minorHAnsi" w:hAnsiTheme="minorHAnsi" w:cstheme="minorHAnsi"/>
              </w:rPr>
              <w:t>atomic</w:t>
            </w:r>
            <w:proofErr w:type="spellEnd"/>
            <w:r w:rsidR="00702BE0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02BE0" w:rsidRPr="001F50A5">
              <w:rPr>
                <w:rFonts w:asciiTheme="minorHAnsi" w:hAnsiTheme="minorHAnsi" w:cstheme="minorHAnsi"/>
              </w:rPr>
              <w:t>models</w:t>
            </w:r>
            <w:proofErr w:type="spellEnd"/>
            <w:r w:rsidR="00702BE0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and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quantum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atom</w:t>
            </w:r>
            <w:r w:rsidR="00702BE0" w:rsidRPr="001F50A5">
              <w:rPr>
                <w:rFonts w:asciiTheme="minorHAnsi" w:hAnsiTheme="minorHAnsi" w:cstheme="minorHAnsi"/>
              </w:rPr>
              <w:t>ic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model,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atomic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spectr</w:t>
            </w:r>
            <w:r w:rsidR="00702BE0" w:rsidRPr="001F50A5">
              <w:rPr>
                <w:rFonts w:asciiTheme="minorHAnsi" w:hAnsiTheme="minorHAnsi" w:cstheme="minorHAnsi"/>
              </w:rPr>
              <w:t>a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For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one-electron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atoms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>; time-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independent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Schrödinger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equation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summary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Stern-Gerlach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experiment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orbital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magnetic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dipole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moment,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electron’s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spin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spin-orbit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interaction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Hydrogen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energy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levels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For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many-electron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atoms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exclusion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principle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exchange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interactions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Helium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atom,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Hartree-Fock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theory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fundamental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levels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Periodic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table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, alkali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atoms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>, LS</w:t>
            </w:r>
            <w:r w:rsidR="0062533F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533F" w:rsidRPr="001F50A5">
              <w:rPr>
                <w:rFonts w:asciiTheme="minorHAnsi" w:hAnsiTheme="minorHAnsi" w:cstheme="minorHAnsi"/>
              </w:rPr>
              <w:t>and</w:t>
            </w:r>
            <w:proofErr w:type="spellEnd"/>
            <w:r w:rsidR="0062533F" w:rsidRPr="001F50A5">
              <w:rPr>
                <w:rFonts w:asciiTheme="minorHAnsi" w:hAnsiTheme="minorHAnsi" w:cstheme="minorHAnsi"/>
              </w:rPr>
              <w:t xml:space="preserve"> JJ</w:t>
            </w:r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coupling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energy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levels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carbon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atoms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Zeeman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effect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Bonds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and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spectrums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="00FD1125" w:rsidRPr="001F50A5">
              <w:rPr>
                <w:rFonts w:asciiTheme="minorHAnsi" w:hAnsiTheme="minorHAnsi" w:cstheme="minorHAnsi"/>
              </w:rPr>
              <w:t>molecules</w:t>
            </w:r>
            <w:proofErr w:type="spellEnd"/>
            <w:r w:rsidR="00FD1125" w:rsidRPr="001F50A5">
              <w:rPr>
                <w:rFonts w:asciiTheme="minorHAnsi" w:hAnsiTheme="minorHAnsi" w:cstheme="minorHAnsi"/>
              </w:rPr>
              <w:t>.</w:t>
            </w:r>
          </w:p>
        </w:tc>
      </w:tr>
      <w:tr w:rsidR="002B3841" w:rsidRPr="001C0CEF" w14:paraId="230E9CBD" w14:textId="77777777" w:rsidTr="00D352D7">
        <w:trPr>
          <w:trHeight w:val="1109"/>
        </w:trPr>
        <w:tc>
          <w:tcPr>
            <w:tcW w:w="233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B4AF6B5" w14:textId="77777777" w:rsidR="002B3841" w:rsidRPr="001C0CEF" w:rsidRDefault="002B3841" w:rsidP="002B384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5E73F3D" w14:textId="77777777" w:rsidR="002B3841" w:rsidRPr="001C0CEF" w:rsidRDefault="002B3841" w:rsidP="002B38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Dersin Amacı</w:t>
            </w:r>
          </w:p>
          <w:p w14:paraId="2371FDEC" w14:textId="77777777" w:rsidR="002B3841" w:rsidRPr="001C0CEF" w:rsidRDefault="002B3841" w:rsidP="002B38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271CC0" w14:textId="77777777" w:rsidR="002B3841" w:rsidRPr="001C0CEF" w:rsidRDefault="002B3841" w:rsidP="002B384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(Course Objectives)</w:t>
            </w:r>
          </w:p>
          <w:p w14:paraId="6286DFAB" w14:textId="77777777" w:rsidR="002B3841" w:rsidRPr="001C0CEF" w:rsidRDefault="002B3841" w:rsidP="002B384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B3F8EDE" w14:textId="77777777" w:rsidR="002B3841" w:rsidRPr="001C0CEF" w:rsidRDefault="002B3841" w:rsidP="002B384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58BC22" w14:textId="77777777" w:rsidR="002B3841" w:rsidRPr="001C0CEF" w:rsidRDefault="002B3841" w:rsidP="002B384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797" w:type="dxa"/>
            <w:gridSpan w:val="11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14:paraId="368A3852" w14:textId="77777777" w:rsidR="002B3841" w:rsidRPr="001F50A5" w:rsidRDefault="002B3841" w:rsidP="002B3841">
            <w:pPr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t xml:space="preserve">1)Hidrojen atomundan çok </w:t>
            </w:r>
            <w:proofErr w:type="spellStart"/>
            <w:r w:rsidRPr="001F50A5">
              <w:rPr>
                <w:rFonts w:asciiTheme="minorHAnsi" w:hAnsiTheme="minorHAnsi" w:cstheme="minorHAnsi"/>
              </w:rPr>
              <w:t>elektronlu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atomlara kadar atomların enerji seviyelerini, </w:t>
            </w:r>
            <w:proofErr w:type="spellStart"/>
            <w:proofErr w:type="gramStart"/>
            <w:r w:rsidRPr="001F50A5">
              <w:rPr>
                <w:rFonts w:asciiTheme="minorHAnsi" w:hAnsiTheme="minorHAnsi" w:cstheme="minorHAnsi"/>
              </w:rPr>
              <w:t>dejenereliklerini</w:t>
            </w:r>
            <w:proofErr w:type="spellEnd"/>
            <w:proofErr w:type="gramEnd"/>
            <w:r w:rsidRPr="001F50A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F50A5">
              <w:rPr>
                <w:rFonts w:asciiTheme="minorHAnsi" w:hAnsiTheme="minorHAnsi" w:cstheme="minorHAnsi"/>
              </w:rPr>
              <w:t>spin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ve yörünge momentumlarını, momentum çiftleşmelerini, spektrumlarını doğrudan veya yaklaşım altında hesaplamak. </w:t>
            </w:r>
          </w:p>
          <w:p w14:paraId="673623F7" w14:textId="4BFFD1A7" w:rsidR="002B3841" w:rsidRPr="001F50A5" w:rsidRDefault="002B3841" w:rsidP="002B3841">
            <w:pPr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t>2)Molekülleri oluşturan bağların yapılarını ve spektrumlarını incelemek.</w:t>
            </w:r>
          </w:p>
        </w:tc>
      </w:tr>
      <w:tr w:rsidR="002B3841" w:rsidRPr="001C0CEF" w14:paraId="522BC390" w14:textId="77777777" w:rsidTr="00D352D7">
        <w:trPr>
          <w:trHeight w:val="1134"/>
        </w:trPr>
        <w:tc>
          <w:tcPr>
            <w:tcW w:w="233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29FD701" w14:textId="77777777" w:rsidR="002B3841" w:rsidRPr="001C0CEF" w:rsidRDefault="002B3841" w:rsidP="002B38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7" w:type="dxa"/>
            <w:gridSpan w:val="11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3AD08CA" w14:textId="77777777" w:rsidR="002B3841" w:rsidRPr="001F50A5" w:rsidRDefault="002B3841" w:rsidP="002B3841">
            <w:pPr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  <w:lang w:val="en-US"/>
              </w:rPr>
              <w:t xml:space="preserve">1)Calculating, the energy levels, degeneracy, spin and angular momentum, coupling of the momentums, spectrum of the atoms’ ranging from hydrogen to many electron atoms, directly or by using approximations. </w:t>
            </w:r>
          </w:p>
          <w:p w14:paraId="4907FAC2" w14:textId="0EF489C8" w:rsidR="002B3841" w:rsidRPr="001F50A5" w:rsidRDefault="002B3841" w:rsidP="002B3841">
            <w:pPr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  <w:lang w:val="en-US"/>
              </w:rPr>
              <w:t>2)To investigate the contexture of bonds of molecules and their spectrums.</w:t>
            </w:r>
          </w:p>
        </w:tc>
      </w:tr>
      <w:tr w:rsidR="001F1E91" w:rsidRPr="001C0CEF" w14:paraId="0B670D0F" w14:textId="77777777" w:rsidTr="0042028C">
        <w:trPr>
          <w:trHeight w:val="1403"/>
        </w:trPr>
        <w:tc>
          <w:tcPr>
            <w:tcW w:w="233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3FA490C" w14:textId="77777777" w:rsidR="001F1E91" w:rsidRPr="001C0CEF" w:rsidRDefault="001F1E91" w:rsidP="001F1E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D1341D" w14:textId="77777777" w:rsidR="001F1E91" w:rsidRPr="001C0CEF" w:rsidRDefault="001F1E91" w:rsidP="001F1E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Dersin Öğrenme </w:t>
            </w:r>
          </w:p>
          <w:p w14:paraId="6BC925F5" w14:textId="77777777" w:rsidR="001F1E91" w:rsidRPr="001C0CEF" w:rsidRDefault="001F1E91" w:rsidP="001F1E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Çıktıları </w:t>
            </w:r>
          </w:p>
          <w:p w14:paraId="1EC217A6" w14:textId="77777777" w:rsidR="001F1E91" w:rsidRPr="001C0CEF" w:rsidRDefault="001F1E91" w:rsidP="001F1E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1207A9" w14:textId="77777777" w:rsidR="001F1E91" w:rsidRPr="001C0CEF" w:rsidRDefault="001F1E91" w:rsidP="001F1E9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(Course Learning Outcomes)</w:t>
            </w:r>
          </w:p>
          <w:p w14:paraId="29BC9565" w14:textId="77777777" w:rsidR="001F1E91" w:rsidRPr="001C0CEF" w:rsidRDefault="001F1E91" w:rsidP="001F1E9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2BC039B" w14:textId="77777777" w:rsidR="001F1E91" w:rsidRPr="001C0CEF" w:rsidRDefault="001F1E91" w:rsidP="001F1E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1E328D3" w14:textId="77777777" w:rsidR="001F1E91" w:rsidRPr="001C0CEF" w:rsidRDefault="001F1E91" w:rsidP="001F1E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A2067C" w14:textId="77777777" w:rsidR="001F1E91" w:rsidRPr="001C0CEF" w:rsidRDefault="001F1E91" w:rsidP="001F1E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797" w:type="dxa"/>
            <w:gridSpan w:val="11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14:paraId="3C398B36" w14:textId="77777777" w:rsidR="001F1E91" w:rsidRPr="001F50A5" w:rsidRDefault="001F1E91" w:rsidP="001F1E91">
            <w:pPr>
              <w:ind w:left="57"/>
              <w:jc w:val="both"/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lastRenderedPageBreak/>
              <w:t>Bu dersi başarıyla tamamlayan öğrenciler:</w:t>
            </w:r>
          </w:p>
          <w:p w14:paraId="069E6B97" w14:textId="6EF7A6F9" w:rsidR="001F1E91" w:rsidRPr="001F50A5" w:rsidRDefault="001F1E91" w:rsidP="001F1E91">
            <w:pPr>
              <w:numPr>
                <w:ilvl w:val="0"/>
                <w:numId w:val="18"/>
              </w:numPr>
              <w:tabs>
                <w:tab w:val="clear" w:pos="569"/>
              </w:tabs>
              <w:overflowPunct/>
              <w:autoSpaceDE/>
              <w:autoSpaceDN/>
              <w:adjustRightInd/>
              <w:ind w:left="355" w:hanging="139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t>Atom Modellerini,</w:t>
            </w:r>
          </w:p>
          <w:p w14:paraId="06923296" w14:textId="77777777" w:rsidR="001F1E91" w:rsidRPr="001F50A5" w:rsidRDefault="001F1E91" w:rsidP="001F1E91">
            <w:pPr>
              <w:numPr>
                <w:ilvl w:val="0"/>
                <w:numId w:val="18"/>
              </w:numPr>
              <w:tabs>
                <w:tab w:val="clear" w:pos="569"/>
              </w:tabs>
              <w:overflowPunct/>
              <w:autoSpaceDE/>
              <w:autoSpaceDN/>
              <w:adjustRightInd/>
              <w:ind w:left="355" w:hanging="139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t xml:space="preserve">Bir </w:t>
            </w:r>
            <w:proofErr w:type="spellStart"/>
            <w:r w:rsidRPr="001F50A5">
              <w:rPr>
                <w:rFonts w:asciiTheme="minorHAnsi" w:hAnsiTheme="minorHAnsi" w:cstheme="minorHAnsi"/>
              </w:rPr>
              <w:t>elektronlu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atomların özelliklerini kuantum kuramıyla hesaplamayı,</w:t>
            </w:r>
          </w:p>
          <w:p w14:paraId="31AB56D8" w14:textId="77777777" w:rsidR="001F1E91" w:rsidRPr="001F50A5" w:rsidRDefault="001F1E91" w:rsidP="001F1E91">
            <w:pPr>
              <w:numPr>
                <w:ilvl w:val="0"/>
                <w:numId w:val="18"/>
              </w:numPr>
              <w:tabs>
                <w:tab w:val="clear" w:pos="569"/>
              </w:tabs>
              <w:overflowPunct/>
              <w:autoSpaceDE/>
              <w:autoSpaceDN/>
              <w:adjustRightInd/>
              <w:ind w:left="355" w:hanging="139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t xml:space="preserve">Manyetik </w:t>
            </w:r>
            <w:proofErr w:type="spellStart"/>
            <w:r w:rsidRPr="001F50A5">
              <w:rPr>
                <w:rFonts w:asciiTheme="minorHAnsi" w:hAnsiTheme="minorHAnsi" w:cstheme="minorHAnsi"/>
              </w:rPr>
              <w:t>dipol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momentini elektronların ve geçiş olasılıklarını hesaplamayı,</w:t>
            </w:r>
          </w:p>
          <w:p w14:paraId="152F78B5" w14:textId="77777777" w:rsidR="001F1E91" w:rsidRPr="001F50A5" w:rsidRDefault="001F1E91" w:rsidP="001F1E91">
            <w:pPr>
              <w:numPr>
                <w:ilvl w:val="0"/>
                <w:numId w:val="18"/>
              </w:numPr>
              <w:tabs>
                <w:tab w:val="clear" w:pos="569"/>
              </w:tabs>
              <w:overflowPunct/>
              <w:autoSpaceDE/>
              <w:autoSpaceDN/>
              <w:adjustRightInd/>
              <w:ind w:left="355" w:hanging="139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t xml:space="preserve">Çok </w:t>
            </w:r>
            <w:proofErr w:type="spellStart"/>
            <w:r w:rsidRPr="001F50A5">
              <w:rPr>
                <w:rFonts w:asciiTheme="minorHAnsi" w:hAnsiTheme="minorHAnsi" w:cstheme="minorHAnsi"/>
              </w:rPr>
              <w:t>elektronlu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atomların özelliklerini </w:t>
            </w:r>
            <w:proofErr w:type="spellStart"/>
            <w:r w:rsidRPr="001F50A5">
              <w:rPr>
                <w:rFonts w:asciiTheme="minorHAnsi" w:hAnsiTheme="minorHAnsi" w:cstheme="minorHAnsi"/>
              </w:rPr>
              <w:t>Hartree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yaklaşımını kullanarak çözmeyi,</w:t>
            </w:r>
          </w:p>
          <w:p w14:paraId="5936823B" w14:textId="77777777" w:rsidR="001F1E91" w:rsidRPr="001F50A5" w:rsidRDefault="001F1E91" w:rsidP="001F1E91">
            <w:pPr>
              <w:numPr>
                <w:ilvl w:val="0"/>
                <w:numId w:val="18"/>
              </w:numPr>
              <w:tabs>
                <w:tab w:val="clear" w:pos="569"/>
              </w:tabs>
              <w:overflowPunct/>
              <w:autoSpaceDE/>
              <w:autoSpaceDN/>
              <w:adjustRightInd/>
              <w:ind w:left="355" w:hanging="139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t>Alkali atomların özelliklerini</w:t>
            </w:r>
          </w:p>
          <w:p w14:paraId="1B2F0068" w14:textId="77777777" w:rsidR="001F1E91" w:rsidRPr="001F50A5" w:rsidRDefault="001F1E91" w:rsidP="001F1E91">
            <w:pPr>
              <w:numPr>
                <w:ilvl w:val="0"/>
                <w:numId w:val="18"/>
              </w:numPr>
              <w:tabs>
                <w:tab w:val="clear" w:pos="569"/>
              </w:tabs>
              <w:overflowPunct/>
              <w:autoSpaceDE/>
              <w:autoSpaceDN/>
              <w:adjustRightInd/>
              <w:ind w:left="355" w:hanging="139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t>Moleküllerin yaptığı bağları ve spektrumlarını</w:t>
            </w:r>
          </w:p>
          <w:p w14:paraId="5CDFA919" w14:textId="752F49A1" w:rsidR="001F1E91" w:rsidRPr="001F50A5" w:rsidRDefault="001F1E91" w:rsidP="001F1E91">
            <w:pPr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1F50A5">
              <w:rPr>
                <w:rFonts w:asciiTheme="minorHAnsi" w:hAnsiTheme="minorHAnsi" w:cstheme="minorHAnsi"/>
                <w:lang w:val="en-US"/>
              </w:rPr>
              <w:t>öğrenirler</w:t>
            </w:r>
            <w:proofErr w:type="spellEnd"/>
            <w:r w:rsidRPr="001F50A5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1F1E91" w:rsidRPr="001C0CEF" w14:paraId="794BDA2A" w14:textId="77777777" w:rsidTr="0042028C">
        <w:trPr>
          <w:trHeight w:val="1455"/>
        </w:trPr>
        <w:tc>
          <w:tcPr>
            <w:tcW w:w="233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B6CBE49" w14:textId="77777777" w:rsidR="001F1E91" w:rsidRPr="001C0CEF" w:rsidRDefault="001F1E91" w:rsidP="001F1E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7" w:type="dxa"/>
            <w:gridSpan w:val="11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093451B" w14:textId="0C827CEA" w:rsidR="004766CD" w:rsidRPr="001F50A5" w:rsidRDefault="004766CD" w:rsidP="004766CD">
            <w:pPr>
              <w:rPr>
                <w:rFonts w:asciiTheme="minorHAnsi" w:hAnsiTheme="minorHAnsi"/>
                <w:noProof/>
              </w:rPr>
            </w:pPr>
            <w:r w:rsidRPr="001F50A5">
              <w:rPr>
                <w:rFonts w:asciiTheme="minorHAnsi" w:hAnsiTheme="minorHAnsi"/>
                <w:noProof/>
              </w:rPr>
              <w:t>Students completing this course will be able to:</w:t>
            </w:r>
          </w:p>
          <w:p w14:paraId="5AA8DD39" w14:textId="4C2054DC" w:rsidR="001F1E91" w:rsidRPr="001F50A5" w:rsidRDefault="001F1E91" w:rsidP="001F1E91">
            <w:pPr>
              <w:numPr>
                <w:ilvl w:val="0"/>
                <w:numId w:val="16"/>
              </w:numPr>
              <w:ind w:left="355" w:hanging="142"/>
              <w:rPr>
                <w:rFonts w:asciiTheme="minorHAnsi" w:hAnsiTheme="minorHAnsi" w:cstheme="minorHAnsi"/>
              </w:rPr>
            </w:pPr>
            <w:proofErr w:type="spellStart"/>
            <w:r w:rsidRPr="001F50A5">
              <w:rPr>
                <w:rFonts w:asciiTheme="minorHAnsi" w:hAnsiTheme="minorHAnsi" w:cstheme="minorHAnsi"/>
              </w:rPr>
              <w:t>The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atomic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models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, </w:t>
            </w:r>
          </w:p>
          <w:p w14:paraId="1B3BAAC7" w14:textId="77777777" w:rsidR="001F1E91" w:rsidRPr="001F50A5" w:rsidRDefault="001F1E91" w:rsidP="001F1E91">
            <w:pPr>
              <w:numPr>
                <w:ilvl w:val="0"/>
                <w:numId w:val="16"/>
              </w:numPr>
              <w:ind w:left="355" w:hanging="142"/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t xml:space="preserve">How </w:t>
            </w:r>
            <w:proofErr w:type="spellStart"/>
            <w:r w:rsidRPr="001F50A5">
              <w:rPr>
                <w:rFonts w:asciiTheme="minorHAnsi" w:hAnsiTheme="minorHAnsi" w:cstheme="minorHAnsi"/>
              </w:rPr>
              <w:t>to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calculate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the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species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F50A5">
              <w:rPr>
                <w:rFonts w:asciiTheme="minorHAnsi" w:hAnsiTheme="minorHAnsi" w:cstheme="minorHAnsi"/>
              </w:rPr>
              <w:t>one-electron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atoms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by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using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quantum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theory</w:t>
            </w:r>
            <w:proofErr w:type="spellEnd"/>
            <w:r w:rsidRPr="001F50A5">
              <w:rPr>
                <w:rFonts w:asciiTheme="minorHAnsi" w:hAnsiTheme="minorHAnsi" w:cstheme="minorHAnsi"/>
              </w:rPr>
              <w:t>,</w:t>
            </w:r>
          </w:p>
          <w:p w14:paraId="5B134A51" w14:textId="77777777" w:rsidR="001F1E91" w:rsidRPr="001F50A5" w:rsidRDefault="001F1E91" w:rsidP="001F1E91">
            <w:pPr>
              <w:numPr>
                <w:ilvl w:val="0"/>
                <w:numId w:val="16"/>
              </w:numPr>
              <w:ind w:left="355" w:hanging="142"/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</w:rPr>
              <w:t xml:space="preserve">How </w:t>
            </w:r>
            <w:proofErr w:type="spellStart"/>
            <w:r w:rsidRPr="001F50A5">
              <w:rPr>
                <w:rFonts w:asciiTheme="minorHAnsi" w:hAnsiTheme="minorHAnsi" w:cstheme="minorHAnsi"/>
              </w:rPr>
              <w:t>to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calculate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the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magnetic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dipole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moments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F50A5">
              <w:rPr>
                <w:rFonts w:asciiTheme="minorHAnsi" w:hAnsiTheme="minorHAnsi" w:cstheme="minorHAnsi"/>
              </w:rPr>
              <w:t>and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the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transition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probabilities</w:t>
            </w:r>
            <w:proofErr w:type="spellEnd"/>
            <w:r w:rsidRPr="001F50A5">
              <w:rPr>
                <w:rFonts w:asciiTheme="minorHAnsi" w:hAnsiTheme="minorHAnsi" w:cstheme="minorHAnsi"/>
              </w:rPr>
              <w:t>,</w:t>
            </w:r>
          </w:p>
          <w:p w14:paraId="0E16DDD8" w14:textId="77777777" w:rsidR="001F1E91" w:rsidRPr="001F50A5" w:rsidRDefault="001F1E91" w:rsidP="001F1E91">
            <w:pPr>
              <w:numPr>
                <w:ilvl w:val="0"/>
                <w:numId w:val="16"/>
              </w:numPr>
              <w:ind w:left="355" w:hanging="142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F50A5">
              <w:rPr>
                <w:rFonts w:asciiTheme="minorHAnsi" w:hAnsiTheme="minorHAnsi" w:cstheme="minorHAnsi"/>
              </w:rPr>
              <w:t>The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calculation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F50A5">
              <w:rPr>
                <w:rFonts w:asciiTheme="minorHAnsi" w:hAnsiTheme="minorHAnsi" w:cstheme="minorHAnsi"/>
              </w:rPr>
              <w:t>species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; of </w:t>
            </w:r>
            <w:proofErr w:type="spellStart"/>
            <w:r w:rsidRPr="001F50A5">
              <w:rPr>
                <w:rFonts w:asciiTheme="minorHAnsi" w:hAnsiTheme="minorHAnsi" w:cstheme="minorHAnsi"/>
              </w:rPr>
              <w:t>many-electron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atoms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by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using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Hartree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approximation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, </w:t>
            </w:r>
          </w:p>
          <w:p w14:paraId="1E4967D6" w14:textId="77777777" w:rsidR="001F1E91" w:rsidRPr="001F50A5" w:rsidRDefault="001F1E91" w:rsidP="001F1E91">
            <w:pPr>
              <w:numPr>
                <w:ilvl w:val="0"/>
                <w:numId w:val="16"/>
              </w:numPr>
              <w:ind w:left="355" w:hanging="142"/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</w:rPr>
              <w:t xml:space="preserve">Alkali </w:t>
            </w:r>
            <w:proofErr w:type="spellStart"/>
            <w:r w:rsidRPr="001F50A5">
              <w:rPr>
                <w:rFonts w:asciiTheme="minorHAnsi" w:hAnsiTheme="minorHAnsi" w:cstheme="minorHAnsi"/>
              </w:rPr>
              <w:t>atoms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and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their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properties</w:t>
            </w:r>
            <w:proofErr w:type="spellEnd"/>
            <w:r w:rsidRPr="001F50A5">
              <w:rPr>
                <w:rFonts w:asciiTheme="minorHAnsi" w:hAnsiTheme="minorHAnsi" w:cstheme="minorHAnsi"/>
              </w:rPr>
              <w:t>,</w:t>
            </w:r>
          </w:p>
          <w:p w14:paraId="65CCB515" w14:textId="3478317D" w:rsidR="001F1E91" w:rsidRPr="001F1E91" w:rsidRDefault="001F1E91" w:rsidP="001F1E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0A5">
              <w:rPr>
                <w:rFonts w:asciiTheme="minorHAnsi" w:hAnsiTheme="minorHAnsi" w:cstheme="minorHAnsi"/>
              </w:rPr>
              <w:t xml:space="preserve"> VI. </w:t>
            </w:r>
            <w:proofErr w:type="spellStart"/>
            <w:r w:rsidRPr="001F50A5">
              <w:rPr>
                <w:rFonts w:asciiTheme="minorHAnsi" w:hAnsiTheme="minorHAnsi" w:cstheme="minorHAnsi"/>
              </w:rPr>
              <w:t>Bonds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and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</w:rPr>
              <w:t>spectrums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F50A5">
              <w:rPr>
                <w:rFonts w:asciiTheme="minorHAnsi" w:hAnsiTheme="minorHAnsi" w:cstheme="minorHAnsi"/>
              </w:rPr>
              <w:t>molecules</w:t>
            </w:r>
            <w:proofErr w:type="spellEnd"/>
            <w:r w:rsidRPr="001F50A5">
              <w:rPr>
                <w:rFonts w:asciiTheme="minorHAnsi" w:hAnsiTheme="minorHAnsi" w:cstheme="minorHAnsi"/>
              </w:rPr>
              <w:t>.</w:t>
            </w:r>
          </w:p>
        </w:tc>
      </w:tr>
    </w:tbl>
    <w:p w14:paraId="6DFD80E8" w14:textId="77777777" w:rsidR="004E6179" w:rsidRPr="001C0CEF" w:rsidRDefault="004E6179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314723AB" w14:textId="77777777" w:rsidR="00E11B06" w:rsidRPr="001C0CEF" w:rsidRDefault="00E11B06" w:rsidP="00EE3FDD">
      <w:pPr>
        <w:jc w:val="right"/>
        <w:rPr>
          <w:rFonts w:asciiTheme="minorHAnsi" w:hAnsiTheme="minorHAnsi" w:cstheme="minorHAnsi"/>
          <w:b/>
          <w:caps/>
          <w:sz w:val="22"/>
          <w:szCs w:val="22"/>
        </w:rPr>
      </w:pPr>
    </w:p>
    <w:p w14:paraId="21ACF098" w14:textId="77777777" w:rsidR="00033A17" w:rsidRDefault="00033A17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0296AA06" w14:textId="77777777" w:rsidR="004B4D8E" w:rsidRPr="001C0CEF" w:rsidRDefault="004B4D8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6905617F" w14:textId="77777777" w:rsidR="00905631" w:rsidRPr="001C0CEF" w:rsidRDefault="00905631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EF">
        <w:rPr>
          <w:rFonts w:asciiTheme="minorHAnsi" w:hAnsiTheme="minorHAnsi" w:cstheme="minorHAnsi"/>
          <w:b/>
          <w:caps/>
          <w:sz w:val="22"/>
          <w:szCs w:val="22"/>
        </w:rPr>
        <w:t>Ders Planı</w:t>
      </w:r>
      <w:r w:rsidR="0082725B" w:rsidRPr="001C0CEF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</w:p>
    <w:p w14:paraId="0E7A439F" w14:textId="77777777" w:rsidR="00905631" w:rsidRPr="001C0CEF" w:rsidRDefault="0090563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80"/>
        <w:gridCol w:w="1096"/>
      </w:tblGrid>
      <w:tr w:rsidR="0082725B" w:rsidRPr="001C0CEF" w14:paraId="394E64FC" w14:textId="77777777" w:rsidTr="00343980"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80E642" w14:textId="77777777" w:rsidR="0082725B" w:rsidRPr="001C0CEF" w:rsidRDefault="0082725B" w:rsidP="008272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Hafta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30E2E00" w14:textId="77777777" w:rsidR="0082725B" w:rsidRPr="001C0CEF" w:rsidRDefault="0082725B" w:rsidP="008272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Konular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075612" w14:textId="77777777" w:rsidR="0082725B" w:rsidRPr="001C0CEF" w:rsidRDefault="0082725B" w:rsidP="008272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</w:t>
            </w:r>
            <w:r w:rsidR="00FD0E0B"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in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A2081">
              <w:rPr>
                <w:rFonts w:asciiTheme="minorHAnsi" w:hAnsiTheme="minorHAnsi" w:cstheme="minorHAnsi"/>
                <w:b/>
                <w:sz w:val="22"/>
                <w:szCs w:val="22"/>
              </w:rPr>
              <w:t>Öğrenme</w:t>
            </w:r>
          </w:p>
          <w:p w14:paraId="7E7DC07D" w14:textId="77777777" w:rsidR="0082725B" w:rsidRPr="001C0CEF" w:rsidRDefault="00FD0E0B" w:rsidP="008272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Çıktılar</w:t>
            </w:r>
            <w:r w:rsidR="0082725B"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ı</w:t>
            </w:r>
          </w:p>
        </w:tc>
      </w:tr>
      <w:tr w:rsidR="00AA4112" w:rsidRPr="001C0CEF" w14:paraId="28D1A3B7" w14:textId="77777777" w:rsidTr="008846D4"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84EED7" w14:textId="77777777" w:rsidR="00AA4112" w:rsidRPr="001C0CEF" w:rsidRDefault="00AA4112" w:rsidP="00AA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9CB7908" w14:textId="5F1EDC82" w:rsidR="00AA4112" w:rsidRPr="001F50A5" w:rsidRDefault="00AA4112" w:rsidP="00AA4112">
            <w:pPr>
              <w:pStyle w:val="Balk7"/>
              <w:rPr>
                <w:rFonts w:asciiTheme="minorHAnsi" w:hAnsiTheme="minorHAnsi" w:cstheme="minorHAnsi"/>
                <w:sz w:val="20"/>
                <w:lang w:val="de-DE"/>
              </w:rPr>
            </w:pPr>
            <w:proofErr w:type="spellStart"/>
            <w:r w:rsidRPr="001F50A5">
              <w:rPr>
                <w:rFonts w:asciiTheme="minorHAnsi" w:hAnsiTheme="minorHAnsi" w:cstheme="minorHAnsi"/>
                <w:sz w:val="20"/>
              </w:rPr>
              <w:t>Thomson</w:t>
            </w:r>
            <w:proofErr w:type="spellEnd"/>
            <w:r w:rsidRPr="001F50A5">
              <w:rPr>
                <w:rFonts w:asciiTheme="minorHAnsi" w:hAnsiTheme="minorHAnsi" w:cstheme="minorHAnsi"/>
                <w:sz w:val="20"/>
              </w:rPr>
              <w:t xml:space="preserve">, Rutherford, </w:t>
            </w:r>
            <w:proofErr w:type="spellStart"/>
            <w:r w:rsidRPr="001F50A5">
              <w:rPr>
                <w:rFonts w:asciiTheme="minorHAnsi" w:hAnsiTheme="minorHAnsi" w:cstheme="minorHAnsi"/>
                <w:sz w:val="20"/>
              </w:rPr>
              <w:t>Bohr</w:t>
            </w:r>
            <w:proofErr w:type="spellEnd"/>
            <w:r w:rsidRPr="001F50A5">
              <w:rPr>
                <w:rFonts w:asciiTheme="minorHAnsi" w:hAnsiTheme="minorHAnsi" w:cstheme="minorHAnsi"/>
                <w:sz w:val="20"/>
              </w:rPr>
              <w:t xml:space="preserve"> atom modelleri ve kuantum atom modeli. Atomik spektrum.  </w:t>
            </w:r>
            <w:proofErr w:type="gramStart"/>
            <w:r w:rsidRPr="001F50A5">
              <w:rPr>
                <w:rFonts w:asciiTheme="minorHAnsi" w:hAnsiTheme="minorHAnsi" w:cstheme="minorHAnsi"/>
                <w:sz w:val="20"/>
              </w:rPr>
              <w:t>enerji</w:t>
            </w:r>
            <w:proofErr w:type="gramEnd"/>
            <w:r w:rsidRPr="001F50A5">
              <w:rPr>
                <w:rFonts w:asciiTheme="minorHAnsi" w:hAnsiTheme="minorHAnsi" w:cstheme="minorHAnsi"/>
                <w:sz w:val="20"/>
              </w:rPr>
              <w:t xml:space="preserve"> seviyeleri. 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0DEF1A53" w14:textId="2C85997A" w:rsidR="00AA4112" w:rsidRPr="001F50A5" w:rsidRDefault="00AA4112" w:rsidP="00AA4112">
            <w:pPr>
              <w:pStyle w:val="Balk7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F50A5">
              <w:rPr>
                <w:rFonts w:asciiTheme="minorHAnsi" w:hAnsiTheme="minorHAnsi" w:cstheme="minorHAnsi"/>
                <w:sz w:val="20"/>
                <w:lang w:val="en-US"/>
              </w:rPr>
              <w:t>I</w:t>
            </w:r>
          </w:p>
        </w:tc>
      </w:tr>
      <w:tr w:rsidR="00AA4112" w:rsidRPr="001C0CEF" w14:paraId="41616783" w14:textId="77777777" w:rsidTr="008846D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827ADA" w14:textId="77777777" w:rsidR="00AA4112" w:rsidRPr="001C0CEF" w:rsidRDefault="00AA4112" w:rsidP="00AA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61AFA8BA" w14:textId="1C5DA6E7" w:rsidR="00AA4112" w:rsidRPr="001F50A5" w:rsidRDefault="00AA4112" w:rsidP="00AA4112">
            <w:pPr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t xml:space="preserve">Bir </w:t>
            </w:r>
            <w:proofErr w:type="spellStart"/>
            <w:r w:rsidRPr="001F50A5">
              <w:rPr>
                <w:rFonts w:asciiTheme="minorHAnsi" w:hAnsiTheme="minorHAnsi" w:cstheme="minorHAnsi"/>
              </w:rPr>
              <w:t>elektronlu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atomlar için; zamandan bağımsız </w:t>
            </w:r>
            <w:proofErr w:type="spellStart"/>
            <w:r w:rsidRPr="001F50A5">
              <w:rPr>
                <w:rFonts w:asciiTheme="minorHAnsi" w:hAnsiTheme="minorHAnsi" w:cstheme="minorHAnsi"/>
              </w:rPr>
              <w:t>Schrödinger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denklemi, öz fonksiyonlar, öz değerler, kuantum sayıları, 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2AE8D5DE" w14:textId="4FD8ADA1" w:rsidR="00AA4112" w:rsidRPr="001F50A5" w:rsidRDefault="00AA4112" w:rsidP="00AA411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  <w:lang w:val="en-US"/>
              </w:rPr>
              <w:t>II</w:t>
            </w:r>
          </w:p>
        </w:tc>
      </w:tr>
      <w:tr w:rsidR="00AA4112" w:rsidRPr="001C0CEF" w14:paraId="584B78AB" w14:textId="77777777" w:rsidTr="008846D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CCD977" w14:textId="77777777" w:rsidR="00AA4112" w:rsidRPr="001C0CEF" w:rsidRDefault="00AA4112" w:rsidP="00AA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5DBF9201" w14:textId="4689DECB" w:rsidR="00AA4112" w:rsidRPr="001F50A5" w:rsidRDefault="00AA4112" w:rsidP="00AA4112">
            <w:pPr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</w:rPr>
              <w:t xml:space="preserve">Olasılık yoğunlukları, </w:t>
            </w:r>
            <w:proofErr w:type="spellStart"/>
            <w:r w:rsidRPr="001F50A5">
              <w:rPr>
                <w:rFonts w:asciiTheme="minorHAnsi" w:hAnsiTheme="minorHAnsi" w:cstheme="minorHAnsi"/>
              </w:rPr>
              <w:t>dejenerelik</w:t>
            </w:r>
            <w:proofErr w:type="spellEnd"/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19512029" w14:textId="3234DB67" w:rsidR="00AA4112" w:rsidRPr="001F50A5" w:rsidRDefault="00AA4112" w:rsidP="00AA411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  <w:lang w:val="en-US"/>
              </w:rPr>
              <w:t>II</w:t>
            </w:r>
          </w:p>
        </w:tc>
      </w:tr>
      <w:tr w:rsidR="00AA4112" w:rsidRPr="001C0CEF" w14:paraId="51432ABB" w14:textId="77777777" w:rsidTr="008846D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6125AA" w14:textId="77777777" w:rsidR="00AA4112" w:rsidRPr="001C0CEF" w:rsidRDefault="00AA4112" w:rsidP="00AA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43EEDA07" w14:textId="30D1C71A" w:rsidR="00AA4112" w:rsidRPr="001F50A5" w:rsidRDefault="00AA4112" w:rsidP="00AA4112">
            <w:pPr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t xml:space="preserve">Yörüngesel </w:t>
            </w:r>
            <w:proofErr w:type="spellStart"/>
            <w:r w:rsidRPr="001F50A5">
              <w:rPr>
                <w:rFonts w:asciiTheme="minorHAnsi" w:hAnsiTheme="minorHAnsi" w:cstheme="minorHAnsi"/>
              </w:rPr>
              <w:t>açısal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momentum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3D2F0E44" w14:textId="7ACFEB43" w:rsidR="00AA4112" w:rsidRPr="001F50A5" w:rsidRDefault="00AA4112" w:rsidP="00AA411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  <w:lang w:val="en-US"/>
              </w:rPr>
              <w:t>II</w:t>
            </w:r>
          </w:p>
        </w:tc>
      </w:tr>
      <w:tr w:rsidR="00AA4112" w:rsidRPr="001C0CEF" w14:paraId="5E8C375C" w14:textId="77777777" w:rsidTr="008846D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CB3495" w14:textId="77777777" w:rsidR="00AA4112" w:rsidRPr="001C0CEF" w:rsidRDefault="00AA4112" w:rsidP="00AA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46ACFA24" w14:textId="158159BC" w:rsidR="00AA4112" w:rsidRPr="001F50A5" w:rsidRDefault="00AA4112" w:rsidP="00AA4112">
            <w:pPr>
              <w:rPr>
                <w:rFonts w:asciiTheme="minorHAnsi" w:hAnsiTheme="minorHAnsi" w:cstheme="minorHAnsi"/>
                <w:lang w:val="de-DE"/>
              </w:rPr>
            </w:pPr>
            <w:r w:rsidRPr="001F50A5">
              <w:rPr>
                <w:rFonts w:asciiTheme="minorHAnsi" w:hAnsiTheme="minorHAnsi" w:cstheme="minorHAnsi"/>
              </w:rPr>
              <w:t xml:space="preserve">Yörüngesel manyetik </w:t>
            </w:r>
            <w:proofErr w:type="spellStart"/>
            <w:r w:rsidRPr="001F50A5">
              <w:rPr>
                <w:rFonts w:asciiTheme="minorHAnsi" w:hAnsiTheme="minorHAnsi" w:cstheme="minorHAnsi"/>
              </w:rPr>
              <w:t>dipol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moment </w:t>
            </w:r>
            <w:proofErr w:type="spellStart"/>
            <w:r w:rsidRPr="001F50A5">
              <w:rPr>
                <w:rFonts w:asciiTheme="minorHAnsi" w:hAnsiTheme="minorHAnsi" w:cstheme="minorHAnsi"/>
              </w:rPr>
              <w:t>Stern-Gerlach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deneyi ve elektronun </w:t>
            </w:r>
            <w:proofErr w:type="spellStart"/>
            <w:r w:rsidRPr="001F50A5">
              <w:rPr>
                <w:rFonts w:asciiTheme="minorHAnsi" w:hAnsiTheme="minorHAnsi" w:cstheme="minorHAnsi"/>
              </w:rPr>
              <w:t>spini</w:t>
            </w:r>
            <w:proofErr w:type="spellEnd"/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750511E3" w14:textId="1E5C4675" w:rsidR="00AA4112" w:rsidRPr="001F50A5" w:rsidRDefault="00AA4112" w:rsidP="00AA411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  <w:lang w:val="en-US"/>
              </w:rPr>
              <w:t>III</w:t>
            </w:r>
          </w:p>
        </w:tc>
      </w:tr>
      <w:tr w:rsidR="00AA4112" w:rsidRPr="001C0CEF" w14:paraId="46B0E88D" w14:textId="77777777" w:rsidTr="008846D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34B50A" w14:textId="77777777" w:rsidR="00AA4112" w:rsidRPr="001C0CEF" w:rsidRDefault="00AA4112" w:rsidP="00AA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35121AB3" w14:textId="5507C314" w:rsidR="00AA4112" w:rsidRPr="001F50A5" w:rsidRDefault="00AA4112" w:rsidP="00AA4112">
            <w:pPr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</w:rPr>
              <w:t xml:space="preserve">Spin-yörünge etkileşmesi, toplam </w:t>
            </w:r>
            <w:proofErr w:type="spellStart"/>
            <w:r w:rsidRPr="001F50A5">
              <w:rPr>
                <w:rFonts w:asciiTheme="minorHAnsi" w:hAnsiTheme="minorHAnsi" w:cstheme="minorHAnsi"/>
              </w:rPr>
              <w:t>açısal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momentum, </w:t>
            </w:r>
            <w:proofErr w:type="spellStart"/>
            <w:r w:rsidRPr="001F50A5">
              <w:rPr>
                <w:rFonts w:asciiTheme="minorHAnsi" w:hAnsiTheme="minorHAnsi" w:cstheme="minorHAnsi"/>
              </w:rPr>
              <w:t>spin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yörünge etkileşme enerjisi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1297053E" w14:textId="25D3C888" w:rsidR="00AA4112" w:rsidRPr="001F50A5" w:rsidRDefault="00AA4112" w:rsidP="00AA411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  <w:lang w:val="en-US"/>
              </w:rPr>
              <w:t>III</w:t>
            </w:r>
          </w:p>
        </w:tc>
      </w:tr>
      <w:tr w:rsidR="00AA4112" w:rsidRPr="001C0CEF" w14:paraId="2E352E87" w14:textId="77777777" w:rsidTr="008846D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D63893" w14:textId="77777777" w:rsidR="00AA4112" w:rsidRPr="001C0CEF" w:rsidRDefault="00AA4112" w:rsidP="00AA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34452097" w14:textId="48C0E352" w:rsidR="00AA4112" w:rsidRPr="001F50A5" w:rsidRDefault="00AA4112" w:rsidP="00AA4112">
            <w:pPr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t>Hidrojen atomu enerji seviyeleri, geçiş oranları ve seçim kuralları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5B001BBE" w14:textId="2ADD996E" w:rsidR="00AA4112" w:rsidRPr="001F50A5" w:rsidRDefault="00AA4112" w:rsidP="00AA411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  <w:lang w:val="en-US"/>
              </w:rPr>
              <w:t>III</w:t>
            </w:r>
          </w:p>
        </w:tc>
      </w:tr>
      <w:tr w:rsidR="00AA4112" w:rsidRPr="001C0CEF" w14:paraId="7CA30C7B" w14:textId="77777777" w:rsidTr="008846D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46B71A" w14:textId="77777777" w:rsidR="00AA4112" w:rsidRPr="001C0CEF" w:rsidRDefault="00AA4112" w:rsidP="00AA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38EB33EB" w14:textId="1253E63C" w:rsidR="00AA4112" w:rsidRPr="003D3A4B" w:rsidRDefault="00AA4112" w:rsidP="00AA4112">
            <w:pPr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t xml:space="preserve">Çok </w:t>
            </w:r>
            <w:proofErr w:type="spellStart"/>
            <w:r w:rsidRPr="001F50A5">
              <w:rPr>
                <w:rFonts w:asciiTheme="minorHAnsi" w:hAnsiTheme="minorHAnsi" w:cstheme="minorHAnsi"/>
              </w:rPr>
              <w:t>elektronlu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atomlarda; özdeş parçacıklar, </w:t>
            </w:r>
            <w:proofErr w:type="spellStart"/>
            <w:r w:rsidRPr="001F50A5">
              <w:rPr>
                <w:rFonts w:asciiTheme="minorHAnsi" w:hAnsiTheme="minorHAnsi" w:cstheme="minorHAnsi"/>
              </w:rPr>
              <w:t>dışarlama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ilkesi, değişim kuvvetleri,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32337F2F" w14:textId="37B43409" w:rsidR="00AA4112" w:rsidRPr="001F50A5" w:rsidRDefault="00AA4112" w:rsidP="00AA411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  <w:lang w:val="en-US"/>
              </w:rPr>
              <w:t>IV</w:t>
            </w:r>
          </w:p>
        </w:tc>
      </w:tr>
      <w:tr w:rsidR="00AA4112" w:rsidRPr="001C0CEF" w14:paraId="5E76A622" w14:textId="77777777" w:rsidTr="008846D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22C5CB" w14:textId="77777777" w:rsidR="00AA4112" w:rsidRPr="001C0CEF" w:rsidRDefault="00AA4112" w:rsidP="00AA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4F0AC101" w14:textId="173D0581" w:rsidR="00AA4112" w:rsidRPr="001F50A5" w:rsidRDefault="00AA4112" w:rsidP="00AA4112">
            <w:pPr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</w:rPr>
              <w:t xml:space="preserve">Helyum atomu ve </w:t>
            </w:r>
            <w:proofErr w:type="spellStart"/>
            <w:r w:rsidRPr="001F50A5">
              <w:rPr>
                <w:rFonts w:asciiTheme="minorHAnsi" w:hAnsiTheme="minorHAnsi" w:cstheme="minorHAnsi"/>
              </w:rPr>
              <w:t>Hartree-Fock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teorisi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6A9B2F68" w14:textId="1B08DD3D" w:rsidR="00AA4112" w:rsidRPr="001F50A5" w:rsidRDefault="00AA4112" w:rsidP="00AA411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  <w:lang w:val="en-US"/>
              </w:rPr>
              <w:t>IV</w:t>
            </w:r>
          </w:p>
        </w:tc>
      </w:tr>
      <w:tr w:rsidR="00AA4112" w:rsidRPr="001C0CEF" w14:paraId="3ED1B069" w14:textId="77777777" w:rsidTr="008846D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D06223" w14:textId="77777777" w:rsidR="00AA4112" w:rsidRPr="001C0CEF" w:rsidRDefault="00AA4112" w:rsidP="00AA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3D518EE3" w14:textId="3E1C298E" w:rsidR="00AA4112" w:rsidRPr="001F50A5" w:rsidRDefault="00AA4112" w:rsidP="00AA4112">
            <w:pPr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t xml:space="preserve">Çok </w:t>
            </w:r>
            <w:proofErr w:type="spellStart"/>
            <w:r w:rsidRPr="001F50A5">
              <w:rPr>
                <w:rFonts w:asciiTheme="minorHAnsi" w:hAnsiTheme="minorHAnsi" w:cstheme="minorHAnsi"/>
              </w:rPr>
              <w:t>elektronlu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atomların temel seviyeleri ve periyodik cetvel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7CE380D0" w14:textId="5972EF7F" w:rsidR="00AA4112" w:rsidRPr="001F50A5" w:rsidRDefault="00AA4112" w:rsidP="00AA411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  <w:lang w:val="en-US"/>
              </w:rPr>
              <w:t>IV</w:t>
            </w:r>
          </w:p>
        </w:tc>
      </w:tr>
      <w:tr w:rsidR="00AA4112" w:rsidRPr="001C0CEF" w14:paraId="1E5DDECC" w14:textId="77777777" w:rsidTr="008846D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6987EF" w14:textId="77777777" w:rsidR="00AA4112" w:rsidRPr="001C0CEF" w:rsidRDefault="00AA4112" w:rsidP="00AA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2490A2DC" w14:textId="295ABCD8" w:rsidR="00AA4112" w:rsidRPr="001F50A5" w:rsidRDefault="00AA4112" w:rsidP="00AA4112">
            <w:pPr>
              <w:rPr>
                <w:rFonts w:asciiTheme="minorHAnsi" w:hAnsiTheme="minorHAnsi" w:cstheme="minorHAnsi"/>
              </w:rPr>
            </w:pPr>
            <w:r w:rsidRPr="001F50A5">
              <w:rPr>
                <w:rFonts w:asciiTheme="minorHAnsi" w:hAnsiTheme="minorHAnsi" w:cstheme="minorHAnsi"/>
              </w:rPr>
              <w:t>Alkali atomlar ve optik aktif elektronlara sahip atomlar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5BC48CE4" w14:textId="190B7EEA" w:rsidR="00AA4112" w:rsidRPr="001F50A5" w:rsidRDefault="00AA4112" w:rsidP="00AA411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  <w:lang w:val="en-US"/>
              </w:rPr>
              <w:t>V</w:t>
            </w:r>
          </w:p>
        </w:tc>
      </w:tr>
      <w:tr w:rsidR="00AA4112" w:rsidRPr="001C0CEF" w14:paraId="7D887F13" w14:textId="77777777" w:rsidTr="008846D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38F507" w14:textId="77777777" w:rsidR="00AA4112" w:rsidRPr="001C0CEF" w:rsidRDefault="00AA4112" w:rsidP="00AA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2E1CDADF" w14:textId="6910A5AE" w:rsidR="00AA4112" w:rsidRPr="001F50A5" w:rsidRDefault="00AA4112" w:rsidP="00AA4112">
            <w:pPr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</w:rPr>
              <w:t xml:space="preserve">LS çiftleşmesi, karbon atomunun enerji seviyeleri, </w:t>
            </w:r>
            <w:proofErr w:type="spellStart"/>
            <w:r w:rsidRPr="001F50A5">
              <w:rPr>
                <w:rFonts w:asciiTheme="minorHAnsi" w:hAnsiTheme="minorHAnsi" w:cstheme="minorHAnsi"/>
              </w:rPr>
              <w:t>Zeeman</w:t>
            </w:r>
            <w:proofErr w:type="spellEnd"/>
            <w:r w:rsidRPr="001F50A5">
              <w:rPr>
                <w:rFonts w:asciiTheme="minorHAnsi" w:hAnsiTheme="minorHAnsi" w:cstheme="minorHAnsi"/>
              </w:rPr>
              <w:t xml:space="preserve"> etkisi.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240561DF" w14:textId="3EB0F9C6" w:rsidR="00AA4112" w:rsidRPr="001F50A5" w:rsidRDefault="00AA4112" w:rsidP="00AA411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  <w:lang w:val="en-US"/>
              </w:rPr>
              <w:t>V</w:t>
            </w:r>
          </w:p>
        </w:tc>
      </w:tr>
      <w:tr w:rsidR="00AA4112" w:rsidRPr="001C0CEF" w14:paraId="1A4F30C9" w14:textId="77777777" w:rsidTr="008846D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7FFEA6" w14:textId="77777777" w:rsidR="00AA4112" w:rsidRPr="001C0CEF" w:rsidRDefault="00AA4112" w:rsidP="00AA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14:paraId="61592528" w14:textId="266AFA8C" w:rsidR="00AA4112" w:rsidRPr="001F50A5" w:rsidRDefault="00AA4112" w:rsidP="00AA4112">
            <w:pPr>
              <w:pStyle w:val="Balk7"/>
              <w:rPr>
                <w:rFonts w:asciiTheme="minorHAnsi" w:hAnsiTheme="minorHAnsi" w:cstheme="minorHAnsi"/>
                <w:sz w:val="20"/>
                <w:lang w:val="en-US"/>
              </w:rPr>
            </w:pPr>
            <w:r w:rsidRPr="001F50A5">
              <w:rPr>
                <w:rFonts w:asciiTheme="minorHAnsi" w:hAnsiTheme="minorHAnsi" w:cstheme="minorHAnsi"/>
                <w:sz w:val="20"/>
              </w:rPr>
              <w:t xml:space="preserve">Moleküllerin; iyonik bağları, </w:t>
            </w:r>
            <w:proofErr w:type="spellStart"/>
            <w:r w:rsidRPr="001F50A5">
              <w:rPr>
                <w:rFonts w:asciiTheme="minorHAnsi" w:hAnsiTheme="minorHAnsi" w:cstheme="minorHAnsi"/>
                <w:sz w:val="20"/>
              </w:rPr>
              <w:t>kovalent</w:t>
            </w:r>
            <w:proofErr w:type="spellEnd"/>
            <w:r w:rsidRPr="001F50A5">
              <w:rPr>
                <w:rFonts w:asciiTheme="minorHAnsi" w:hAnsiTheme="minorHAnsi" w:cstheme="minorHAnsi"/>
                <w:sz w:val="20"/>
              </w:rPr>
              <w:t xml:space="preserve"> bağları,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14:paraId="33F35D4D" w14:textId="711A89A0" w:rsidR="00AA4112" w:rsidRPr="001F50A5" w:rsidRDefault="00AA4112" w:rsidP="00AA411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rPr>
                <w:rFonts w:asciiTheme="minorHAnsi" w:hAnsiTheme="minorHAnsi" w:cstheme="minorHAnsi"/>
                <w:lang w:val="en-US"/>
              </w:rPr>
              <w:t>VI</w:t>
            </w:r>
          </w:p>
        </w:tc>
      </w:tr>
      <w:tr w:rsidR="00AA4112" w:rsidRPr="001C0CEF" w14:paraId="5751EACF" w14:textId="77777777" w:rsidTr="008846D4">
        <w:tc>
          <w:tcPr>
            <w:tcW w:w="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F5261" w14:textId="77777777" w:rsidR="00AA4112" w:rsidRPr="001C0CEF" w:rsidRDefault="00AA4112" w:rsidP="00AA41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808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5D83864" w14:textId="221EA4E1" w:rsidR="00AA4112" w:rsidRPr="001F50A5" w:rsidRDefault="00AA4112" w:rsidP="00AA4112">
            <w:pPr>
              <w:rPr>
                <w:rFonts w:asciiTheme="minorHAnsi" w:hAnsiTheme="minorHAnsi" w:cstheme="minorHAnsi"/>
                <w:lang w:val="de-DE"/>
              </w:rPr>
            </w:pPr>
            <w:r w:rsidRPr="001F50A5">
              <w:rPr>
                <w:rFonts w:asciiTheme="minorHAnsi" w:hAnsiTheme="minorHAnsi" w:cstheme="minorHAnsi"/>
              </w:rPr>
              <w:t>Molekül spektrumu, dönme spektrumu, titreşim dönme spektrumu, elektronik spektrumu</w:t>
            </w:r>
          </w:p>
        </w:tc>
        <w:tc>
          <w:tcPr>
            <w:tcW w:w="1096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2F83690" w14:textId="0CA818FE" w:rsidR="00AA4112" w:rsidRPr="001F50A5" w:rsidRDefault="00AA4112" w:rsidP="00AA4112">
            <w:pPr>
              <w:pStyle w:val="Balk7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F50A5">
              <w:rPr>
                <w:rFonts w:asciiTheme="minorHAnsi" w:hAnsiTheme="minorHAnsi" w:cstheme="minorHAnsi"/>
                <w:sz w:val="20"/>
                <w:lang w:val="en-US"/>
              </w:rPr>
              <w:t>VI</w:t>
            </w:r>
          </w:p>
        </w:tc>
      </w:tr>
    </w:tbl>
    <w:p w14:paraId="7CA9DF63" w14:textId="77777777" w:rsidR="00905631" w:rsidRPr="001C0CEF" w:rsidRDefault="0090563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EBD127" w14:textId="77777777" w:rsidR="007F1B12" w:rsidRPr="001C0CEF" w:rsidRDefault="007F1B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0C38622" w14:textId="77777777" w:rsidR="0082725B" w:rsidRPr="001C0CEF" w:rsidRDefault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7FD8C56" w14:textId="77777777" w:rsidR="0082725B" w:rsidRPr="001C0CEF" w:rsidRDefault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FD8BBE" w14:textId="77777777" w:rsidR="0082725B" w:rsidRPr="001C0CEF" w:rsidRDefault="0082725B" w:rsidP="0082725B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EF">
        <w:rPr>
          <w:rFonts w:asciiTheme="minorHAnsi" w:hAnsiTheme="minorHAnsi" w:cstheme="minorHAnsi"/>
          <w:b/>
          <w:caps/>
          <w:sz w:val="22"/>
          <w:szCs w:val="22"/>
        </w:rPr>
        <w:t>COURSE PLAN</w:t>
      </w:r>
    </w:p>
    <w:p w14:paraId="4DE6E352" w14:textId="77777777" w:rsidR="0082725B" w:rsidRPr="001C0CEF" w:rsidRDefault="0082725B" w:rsidP="0082725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796"/>
        <w:gridCol w:w="1238"/>
      </w:tblGrid>
      <w:tr w:rsidR="0082725B" w:rsidRPr="001C0CEF" w14:paraId="02B9941B" w14:textId="77777777" w:rsidTr="00343980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AB9ED3" w14:textId="77777777" w:rsidR="0082725B" w:rsidRPr="001C0CEF" w:rsidRDefault="0082725B" w:rsidP="00C353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Week</w:t>
            </w:r>
            <w:r w:rsidR="00EB2735"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BF8DCEB" w14:textId="77777777" w:rsidR="0082725B" w:rsidRPr="001C0CEF" w:rsidRDefault="0082725B" w:rsidP="00C353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Topics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3FFC2A" w14:textId="77777777" w:rsidR="0082725B" w:rsidRPr="001C0CEF" w:rsidRDefault="0082725B" w:rsidP="00C353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Course </w:t>
            </w:r>
            <w:r w:rsidR="00EA20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Learning 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Outcomes</w:t>
            </w:r>
          </w:p>
        </w:tc>
      </w:tr>
      <w:tr w:rsidR="00297FC2" w:rsidRPr="001C0CEF" w14:paraId="161BD79B" w14:textId="77777777" w:rsidTr="001E0090">
        <w:tc>
          <w:tcPr>
            <w:tcW w:w="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736FCE" w14:textId="77777777" w:rsidR="00297FC2" w:rsidRPr="001C0CEF" w:rsidRDefault="00297FC2" w:rsidP="00C353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B94FAD1" w14:textId="5A14E7D7" w:rsidR="00297FC2" w:rsidRPr="001F50A5" w:rsidRDefault="00220213" w:rsidP="00220213">
            <w:pPr>
              <w:pStyle w:val="Balk7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1F50A5">
              <w:rPr>
                <w:rFonts w:asciiTheme="minorHAnsi" w:hAnsiTheme="minorHAnsi" w:cstheme="minorHAnsi"/>
                <w:sz w:val="20"/>
              </w:rPr>
              <w:t>Thomson’s</w:t>
            </w:r>
            <w:proofErr w:type="spellEnd"/>
            <w:r w:rsidRPr="001F50A5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1F50A5">
              <w:rPr>
                <w:rFonts w:asciiTheme="minorHAnsi" w:hAnsiTheme="minorHAnsi" w:cstheme="minorHAnsi"/>
                <w:sz w:val="20"/>
              </w:rPr>
              <w:t>Rutherford’s</w:t>
            </w:r>
            <w:proofErr w:type="spellEnd"/>
            <w:r w:rsidRPr="001F50A5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1F50A5">
              <w:rPr>
                <w:rFonts w:asciiTheme="minorHAnsi" w:hAnsiTheme="minorHAnsi" w:cstheme="minorHAnsi"/>
                <w:sz w:val="20"/>
              </w:rPr>
              <w:t>Bohr’s</w:t>
            </w:r>
            <w:proofErr w:type="spellEnd"/>
            <w:r w:rsidRPr="001F50A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  <w:sz w:val="20"/>
              </w:rPr>
              <w:t>atomic</w:t>
            </w:r>
            <w:proofErr w:type="spellEnd"/>
            <w:r w:rsidRPr="001F50A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  <w:sz w:val="20"/>
              </w:rPr>
              <w:t>models</w:t>
            </w:r>
            <w:proofErr w:type="spellEnd"/>
            <w:r w:rsidRPr="001F50A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  <w:sz w:val="20"/>
              </w:rPr>
              <w:t>and</w:t>
            </w:r>
            <w:proofErr w:type="spellEnd"/>
            <w:r w:rsidRPr="001F50A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  <w:sz w:val="20"/>
              </w:rPr>
              <w:t>quantum</w:t>
            </w:r>
            <w:proofErr w:type="spellEnd"/>
            <w:r w:rsidRPr="001F50A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  <w:sz w:val="20"/>
              </w:rPr>
              <w:t>atomic</w:t>
            </w:r>
            <w:proofErr w:type="spellEnd"/>
            <w:r w:rsidRPr="001F50A5">
              <w:rPr>
                <w:rFonts w:asciiTheme="minorHAnsi" w:hAnsiTheme="minorHAnsi" w:cstheme="minorHAnsi"/>
                <w:sz w:val="20"/>
              </w:rPr>
              <w:t xml:space="preserve"> model. </w:t>
            </w:r>
            <w:proofErr w:type="spellStart"/>
            <w:r w:rsidRPr="001F50A5">
              <w:rPr>
                <w:rFonts w:asciiTheme="minorHAnsi" w:hAnsiTheme="minorHAnsi" w:cstheme="minorHAnsi"/>
                <w:sz w:val="20"/>
              </w:rPr>
              <w:t>Atomic</w:t>
            </w:r>
            <w:proofErr w:type="spellEnd"/>
            <w:r w:rsidRPr="001F50A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  <w:sz w:val="20"/>
              </w:rPr>
              <w:t>spectra</w:t>
            </w:r>
            <w:proofErr w:type="spellEnd"/>
            <w:r w:rsidRPr="001F50A5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1F50A5">
              <w:rPr>
                <w:rFonts w:asciiTheme="minorHAnsi" w:hAnsiTheme="minorHAnsi" w:cstheme="minorHAnsi"/>
                <w:sz w:val="20"/>
              </w:rPr>
              <w:t>energy</w:t>
            </w:r>
            <w:proofErr w:type="spellEnd"/>
            <w:r w:rsidRPr="001F50A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F50A5">
              <w:rPr>
                <w:rFonts w:asciiTheme="minorHAnsi" w:hAnsiTheme="minorHAnsi" w:cstheme="minorHAnsi"/>
                <w:sz w:val="20"/>
              </w:rPr>
              <w:t>levels</w:t>
            </w:r>
            <w:proofErr w:type="spellEnd"/>
            <w:r w:rsidRPr="001F50A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1D6711A0" w14:textId="26FAFA13" w:rsidR="00297FC2" w:rsidRPr="001F50A5" w:rsidRDefault="00220213" w:rsidP="0022021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t>I</w:t>
            </w:r>
          </w:p>
        </w:tc>
      </w:tr>
      <w:tr w:rsidR="00220213" w:rsidRPr="001C0CEF" w14:paraId="692415AA" w14:textId="77777777" w:rsidTr="0024673D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2B1CCA" w14:textId="77777777" w:rsidR="00220213" w:rsidRPr="001C0CEF" w:rsidRDefault="00220213" w:rsidP="002202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21FC562A" w14:textId="5C9A67CB" w:rsidR="00220213" w:rsidRPr="001F50A5" w:rsidRDefault="00220213" w:rsidP="00220213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F50A5">
              <w:t>For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one-electron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atoms</w:t>
            </w:r>
            <w:proofErr w:type="spellEnd"/>
            <w:r w:rsidRPr="001F50A5">
              <w:t>; time-</w:t>
            </w:r>
            <w:proofErr w:type="spellStart"/>
            <w:r w:rsidRPr="001F50A5">
              <w:t>independent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Schrödinger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equation</w:t>
            </w:r>
            <w:proofErr w:type="spellEnd"/>
            <w:r w:rsidRPr="001F50A5">
              <w:t xml:space="preserve">, </w:t>
            </w:r>
            <w:proofErr w:type="spellStart"/>
            <w:r w:rsidRPr="001F50A5">
              <w:t>eigenfunctions</w:t>
            </w:r>
            <w:proofErr w:type="spellEnd"/>
            <w:r w:rsidRPr="001F50A5">
              <w:t xml:space="preserve">, </w:t>
            </w:r>
            <w:proofErr w:type="spellStart"/>
            <w:r w:rsidRPr="001F50A5">
              <w:t>eigenvalues</w:t>
            </w:r>
            <w:proofErr w:type="spellEnd"/>
            <w:r w:rsidRPr="001F50A5">
              <w:t xml:space="preserve">, </w:t>
            </w:r>
            <w:proofErr w:type="spellStart"/>
            <w:r w:rsidRPr="001F50A5">
              <w:t>quantum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numbers</w:t>
            </w:r>
            <w:proofErr w:type="spellEnd"/>
            <w:r w:rsidRPr="001F50A5">
              <w:t>,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6882487F" w14:textId="2A8CB2D6" w:rsidR="00220213" w:rsidRPr="001F50A5" w:rsidRDefault="00220213" w:rsidP="0022021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t>II</w:t>
            </w:r>
          </w:p>
        </w:tc>
      </w:tr>
      <w:tr w:rsidR="00220213" w:rsidRPr="001C0CEF" w14:paraId="2D07475D" w14:textId="77777777" w:rsidTr="0024673D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5FF952" w14:textId="77777777" w:rsidR="00220213" w:rsidRPr="001C0CEF" w:rsidRDefault="00220213" w:rsidP="002202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04EC7B1C" w14:textId="72B57848" w:rsidR="00220213" w:rsidRPr="001F50A5" w:rsidRDefault="00220213" w:rsidP="00220213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F50A5">
              <w:t>Probabitility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densities</w:t>
            </w:r>
            <w:proofErr w:type="spellEnd"/>
            <w:r w:rsidRPr="001F50A5">
              <w:t xml:space="preserve">, </w:t>
            </w:r>
            <w:proofErr w:type="spellStart"/>
            <w:r w:rsidRPr="001F50A5">
              <w:t>degeneracy</w:t>
            </w:r>
            <w:proofErr w:type="spellEnd"/>
            <w:r w:rsidRPr="001F50A5">
              <w:t xml:space="preserve">,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7F3B9D1C" w14:textId="36D4595E" w:rsidR="00220213" w:rsidRPr="001F50A5" w:rsidRDefault="00220213" w:rsidP="0022021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t>II</w:t>
            </w:r>
          </w:p>
        </w:tc>
      </w:tr>
      <w:tr w:rsidR="00220213" w:rsidRPr="001C0CEF" w14:paraId="0FF25351" w14:textId="77777777" w:rsidTr="0024673D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498EEF" w14:textId="77777777" w:rsidR="00220213" w:rsidRPr="001C0CEF" w:rsidRDefault="00220213" w:rsidP="002202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1FFD19A1" w14:textId="0B7544B1" w:rsidR="00220213" w:rsidRPr="001F50A5" w:rsidRDefault="00220213" w:rsidP="00220213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F50A5">
              <w:t>Orbital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angular</w:t>
            </w:r>
            <w:proofErr w:type="spellEnd"/>
            <w:r w:rsidRPr="001F50A5">
              <w:t xml:space="preserve"> momentum,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4BCCEECF" w14:textId="2CD8F01A" w:rsidR="00220213" w:rsidRPr="001F50A5" w:rsidRDefault="00220213" w:rsidP="0022021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t>II</w:t>
            </w:r>
          </w:p>
        </w:tc>
      </w:tr>
      <w:tr w:rsidR="00220213" w:rsidRPr="001C0CEF" w14:paraId="232F6861" w14:textId="77777777" w:rsidTr="0024673D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731547" w14:textId="77777777" w:rsidR="00220213" w:rsidRPr="001C0CEF" w:rsidRDefault="00220213" w:rsidP="002202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0004303F" w14:textId="197FD8F5" w:rsidR="00220213" w:rsidRPr="001F50A5" w:rsidRDefault="00220213" w:rsidP="00220213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F50A5">
              <w:t>Orbital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magnetic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dipole</w:t>
            </w:r>
            <w:proofErr w:type="spellEnd"/>
            <w:r w:rsidRPr="001F50A5">
              <w:t xml:space="preserve"> moment, </w:t>
            </w:r>
            <w:proofErr w:type="spellStart"/>
            <w:r w:rsidRPr="001F50A5">
              <w:t>Stern-Gerlach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experiment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and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electron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spin</w:t>
            </w:r>
            <w:proofErr w:type="spellEnd"/>
            <w:r w:rsidRPr="001F50A5">
              <w:t>,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3BBB8022" w14:textId="58B2FBBB" w:rsidR="00220213" w:rsidRPr="001F50A5" w:rsidRDefault="00220213" w:rsidP="0022021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t>III</w:t>
            </w:r>
          </w:p>
        </w:tc>
      </w:tr>
      <w:tr w:rsidR="00220213" w:rsidRPr="001C0CEF" w14:paraId="657CDFBE" w14:textId="77777777" w:rsidTr="0024673D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C41246" w14:textId="77777777" w:rsidR="00220213" w:rsidRPr="001C0CEF" w:rsidRDefault="00220213" w:rsidP="002202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38FDFABF" w14:textId="65700EC5" w:rsidR="00220213" w:rsidRPr="001F50A5" w:rsidRDefault="00220213" w:rsidP="00220213">
            <w:pPr>
              <w:rPr>
                <w:rFonts w:asciiTheme="minorHAnsi" w:hAnsiTheme="minorHAnsi" w:cstheme="minorHAnsi"/>
                <w:lang w:val="en-US"/>
              </w:rPr>
            </w:pPr>
            <w:r w:rsidRPr="001F50A5">
              <w:t>Spin-</w:t>
            </w:r>
            <w:proofErr w:type="spellStart"/>
            <w:r w:rsidRPr="001F50A5">
              <w:t>orbit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interaction</w:t>
            </w:r>
            <w:proofErr w:type="spellEnd"/>
            <w:r w:rsidRPr="001F50A5">
              <w:t xml:space="preserve">, total </w:t>
            </w:r>
            <w:proofErr w:type="spellStart"/>
            <w:r w:rsidRPr="001F50A5">
              <w:t>angular</w:t>
            </w:r>
            <w:proofErr w:type="spellEnd"/>
            <w:r w:rsidRPr="001F50A5">
              <w:t xml:space="preserve"> momentum, </w:t>
            </w:r>
            <w:proofErr w:type="spellStart"/>
            <w:r w:rsidRPr="001F50A5">
              <w:t>spin-orbit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interaction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energy</w:t>
            </w:r>
            <w:proofErr w:type="spellEnd"/>
            <w:r w:rsidRPr="001F50A5">
              <w:t xml:space="preserve">,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028939D9" w14:textId="16F3939B" w:rsidR="00220213" w:rsidRPr="001F50A5" w:rsidRDefault="00220213" w:rsidP="0022021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t>III</w:t>
            </w:r>
          </w:p>
        </w:tc>
      </w:tr>
      <w:tr w:rsidR="00220213" w:rsidRPr="001C0CEF" w14:paraId="06E5A2D9" w14:textId="77777777" w:rsidTr="0024673D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A078C9" w14:textId="77777777" w:rsidR="00220213" w:rsidRPr="001C0CEF" w:rsidRDefault="00220213" w:rsidP="002202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61466BB1" w14:textId="19725456" w:rsidR="00220213" w:rsidRPr="001F50A5" w:rsidRDefault="00220213" w:rsidP="00220213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F50A5">
              <w:t>Hydrogen</w:t>
            </w:r>
            <w:proofErr w:type="spellEnd"/>
            <w:r w:rsidRPr="001F50A5">
              <w:t xml:space="preserve"> atom </w:t>
            </w:r>
            <w:proofErr w:type="spellStart"/>
            <w:r w:rsidRPr="001F50A5">
              <w:t>energy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levels</w:t>
            </w:r>
            <w:proofErr w:type="spellEnd"/>
            <w:r w:rsidRPr="001F50A5">
              <w:t xml:space="preserve">, </w:t>
            </w:r>
            <w:proofErr w:type="spellStart"/>
            <w:r w:rsidRPr="001F50A5">
              <w:t>transition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ratios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and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selection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rules</w:t>
            </w:r>
            <w:proofErr w:type="spellEnd"/>
            <w:r w:rsidRPr="001F50A5">
              <w:t xml:space="preserve">.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659E59BD" w14:textId="521A3577" w:rsidR="00220213" w:rsidRPr="001F50A5" w:rsidRDefault="00220213" w:rsidP="0022021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t>III</w:t>
            </w:r>
          </w:p>
        </w:tc>
      </w:tr>
      <w:tr w:rsidR="00220213" w:rsidRPr="001C0CEF" w14:paraId="0E63E77B" w14:textId="77777777" w:rsidTr="0024673D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A5039F" w14:textId="77777777" w:rsidR="00220213" w:rsidRPr="001C0CEF" w:rsidRDefault="00220213" w:rsidP="002202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7F88CBB7" w14:textId="52820858" w:rsidR="00220213" w:rsidRPr="001F50A5" w:rsidRDefault="00220213" w:rsidP="00220213">
            <w:pPr>
              <w:rPr>
                <w:rFonts w:asciiTheme="minorHAnsi" w:hAnsiTheme="minorHAnsi" w:cstheme="minorHAnsi"/>
                <w:i/>
                <w:lang w:val="en-US"/>
              </w:rPr>
            </w:pPr>
            <w:proofErr w:type="spellStart"/>
            <w:r w:rsidRPr="001F50A5">
              <w:t>For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many-electron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atoms</w:t>
            </w:r>
            <w:proofErr w:type="spellEnd"/>
            <w:r w:rsidRPr="001F50A5">
              <w:t xml:space="preserve">; </w:t>
            </w:r>
            <w:proofErr w:type="spellStart"/>
            <w:r w:rsidRPr="001F50A5">
              <w:t>identical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particles</w:t>
            </w:r>
            <w:proofErr w:type="spellEnd"/>
            <w:r w:rsidRPr="001F50A5">
              <w:t xml:space="preserve">, </w:t>
            </w:r>
            <w:proofErr w:type="spellStart"/>
            <w:r w:rsidRPr="001F50A5">
              <w:t>exclusion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principle</w:t>
            </w:r>
            <w:proofErr w:type="spellEnd"/>
            <w:r w:rsidRPr="001F50A5">
              <w:t xml:space="preserve">, </w:t>
            </w:r>
            <w:proofErr w:type="spellStart"/>
            <w:r w:rsidRPr="001F50A5">
              <w:t>exchange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interactions</w:t>
            </w:r>
            <w:proofErr w:type="spellEnd"/>
            <w:r w:rsidRPr="001F50A5">
              <w:t xml:space="preserve">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3DFC2D55" w14:textId="61870A4F" w:rsidR="00220213" w:rsidRPr="001F50A5" w:rsidRDefault="00220213" w:rsidP="0022021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t>IV</w:t>
            </w:r>
          </w:p>
        </w:tc>
      </w:tr>
      <w:tr w:rsidR="00220213" w:rsidRPr="001C0CEF" w14:paraId="4F41817A" w14:textId="77777777" w:rsidTr="0024673D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B405BE" w14:textId="77777777" w:rsidR="00220213" w:rsidRPr="001C0CEF" w:rsidRDefault="00220213" w:rsidP="002202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7A4D1C5E" w14:textId="14A35996" w:rsidR="00220213" w:rsidRPr="001F50A5" w:rsidRDefault="00220213" w:rsidP="00220213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F50A5">
              <w:t>Helium</w:t>
            </w:r>
            <w:proofErr w:type="spellEnd"/>
            <w:r w:rsidRPr="001F50A5">
              <w:t xml:space="preserve"> atom, </w:t>
            </w:r>
            <w:proofErr w:type="spellStart"/>
            <w:r w:rsidRPr="001F50A5">
              <w:t>Hartree-Fock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theory</w:t>
            </w:r>
            <w:proofErr w:type="spellEnd"/>
            <w:r w:rsidRPr="001F50A5">
              <w:t xml:space="preserve">,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7B4633E3" w14:textId="59B07DA6" w:rsidR="00220213" w:rsidRPr="001F50A5" w:rsidRDefault="00220213" w:rsidP="0022021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t>IV</w:t>
            </w:r>
          </w:p>
        </w:tc>
      </w:tr>
      <w:tr w:rsidR="00220213" w:rsidRPr="001C0CEF" w14:paraId="04C30854" w14:textId="77777777" w:rsidTr="0024673D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110275" w14:textId="77777777" w:rsidR="00220213" w:rsidRPr="001C0CEF" w:rsidRDefault="00220213" w:rsidP="002202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6A9813E0" w14:textId="62D11EF2" w:rsidR="00220213" w:rsidRPr="001F50A5" w:rsidRDefault="00220213" w:rsidP="00220213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F50A5">
              <w:t>Fundamental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levels</w:t>
            </w:r>
            <w:proofErr w:type="spellEnd"/>
            <w:r w:rsidRPr="001F50A5">
              <w:t xml:space="preserve"> of </w:t>
            </w:r>
            <w:proofErr w:type="spellStart"/>
            <w:r w:rsidRPr="001F50A5">
              <w:t>many-electron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atoms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and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the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periodic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table</w:t>
            </w:r>
            <w:proofErr w:type="spellEnd"/>
            <w:r w:rsidRPr="001F50A5">
              <w:t xml:space="preserve">,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673F5C41" w14:textId="0B9D1B5C" w:rsidR="00220213" w:rsidRPr="001F50A5" w:rsidRDefault="00220213" w:rsidP="0022021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t>IV</w:t>
            </w:r>
          </w:p>
        </w:tc>
      </w:tr>
      <w:tr w:rsidR="00220213" w:rsidRPr="001C0CEF" w14:paraId="31447B63" w14:textId="77777777" w:rsidTr="0024673D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232268" w14:textId="77777777" w:rsidR="00220213" w:rsidRPr="001C0CEF" w:rsidRDefault="00220213" w:rsidP="002202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63EBC9D8" w14:textId="252F4C0D" w:rsidR="00220213" w:rsidRPr="001F50A5" w:rsidRDefault="00220213" w:rsidP="00220213">
            <w:pPr>
              <w:rPr>
                <w:rFonts w:asciiTheme="minorHAnsi" w:hAnsiTheme="minorHAnsi" w:cstheme="minorHAnsi"/>
                <w:lang w:val="en-US"/>
              </w:rPr>
            </w:pPr>
            <w:r w:rsidRPr="001F50A5">
              <w:t xml:space="preserve">Alkali </w:t>
            </w:r>
            <w:proofErr w:type="spellStart"/>
            <w:r w:rsidRPr="001F50A5">
              <w:t>atoms</w:t>
            </w:r>
            <w:proofErr w:type="spellEnd"/>
            <w:r w:rsidRPr="001F50A5">
              <w:t xml:space="preserve">, </w:t>
            </w:r>
            <w:proofErr w:type="spellStart"/>
            <w:r w:rsidRPr="001F50A5">
              <w:t>atoms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with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optically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active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electrons</w:t>
            </w:r>
            <w:proofErr w:type="spellEnd"/>
            <w:r w:rsidRPr="001F50A5">
              <w:t xml:space="preserve">,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67AB4A0B" w14:textId="228547F8" w:rsidR="00220213" w:rsidRPr="001F50A5" w:rsidRDefault="00220213" w:rsidP="0022021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t>V</w:t>
            </w:r>
          </w:p>
        </w:tc>
      </w:tr>
      <w:tr w:rsidR="00220213" w:rsidRPr="001C0CEF" w14:paraId="6684293C" w14:textId="77777777" w:rsidTr="0024673D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3E5451" w14:textId="77777777" w:rsidR="00220213" w:rsidRPr="001C0CEF" w:rsidRDefault="00220213" w:rsidP="002202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1135689E" w14:textId="6E26C63D" w:rsidR="00220213" w:rsidRPr="001F50A5" w:rsidRDefault="00220213" w:rsidP="00220213">
            <w:pPr>
              <w:rPr>
                <w:rFonts w:asciiTheme="minorHAnsi" w:hAnsiTheme="minorHAnsi" w:cstheme="minorHAnsi"/>
                <w:lang w:val="en-US"/>
              </w:rPr>
            </w:pPr>
            <w:r w:rsidRPr="001F50A5">
              <w:t xml:space="preserve">LS </w:t>
            </w:r>
            <w:proofErr w:type="spellStart"/>
            <w:r w:rsidRPr="001F50A5">
              <w:t>coupling</w:t>
            </w:r>
            <w:proofErr w:type="spellEnd"/>
            <w:r w:rsidRPr="001F50A5">
              <w:t xml:space="preserve">, </w:t>
            </w:r>
            <w:proofErr w:type="spellStart"/>
            <w:r w:rsidRPr="001F50A5">
              <w:t>energy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levels</w:t>
            </w:r>
            <w:proofErr w:type="spellEnd"/>
            <w:r w:rsidRPr="001F50A5">
              <w:t xml:space="preserve"> of </w:t>
            </w:r>
            <w:proofErr w:type="spellStart"/>
            <w:r w:rsidRPr="001F50A5">
              <w:t>the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carbon</w:t>
            </w:r>
            <w:proofErr w:type="spellEnd"/>
            <w:r w:rsidRPr="001F50A5">
              <w:t xml:space="preserve"> atom, </w:t>
            </w:r>
            <w:proofErr w:type="spellStart"/>
            <w:r w:rsidRPr="001F50A5">
              <w:t>Zeeman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effect</w:t>
            </w:r>
            <w:proofErr w:type="spellEnd"/>
            <w:r w:rsidRPr="001F50A5">
              <w:t xml:space="preserve">.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48FB29EC" w14:textId="6090077F" w:rsidR="00220213" w:rsidRPr="001F50A5" w:rsidRDefault="00220213" w:rsidP="0022021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t>V</w:t>
            </w:r>
          </w:p>
        </w:tc>
      </w:tr>
      <w:tr w:rsidR="00220213" w:rsidRPr="001C0CEF" w14:paraId="7DC2B4CF" w14:textId="77777777" w:rsidTr="0024673D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2ECF37" w14:textId="77777777" w:rsidR="00220213" w:rsidRPr="001C0CEF" w:rsidRDefault="00220213" w:rsidP="002202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14:paraId="59D06AD0" w14:textId="107C7E5D" w:rsidR="00220213" w:rsidRPr="001F50A5" w:rsidRDefault="00220213" w:rsidP="00220213">
            <w:pPr>
              <w:pStyle w:val="Balk7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1F50A5">
              <w:rPr>
                <w:sz w:val="20"/>
              </w:rPr>
              <w:t>For</w:t>
            </w:r>
            <w:proofErr w:type="spellEnd"/>
            <w:r w:rsidRPr="001F50A5">
              <w:rPr>
                <w:sz w:val="20"/>
              </w:rPr>
              <w:t xml:space="preserve"> </w:t>
            </w:r>
            <w:proofErr w:type="spellStart"/>
            <w:r w:rsidRPr="001F50A5">
              <w:rPr>
                <w:sz w:val="20"/>
              </w:rPr>
              <w:t>molecules</w:t>
            </w:r>
            <w:proofErr w:type="spellEnd"/>
            <w:r w:rsidRPr="001F50A5">
              <w:rPr>
                <w:sz w:val="20"/>
              </w:rPr>
              <w:t xml:space="preserve">; </w:t>
            </w:r>
            <w:proofErr w:type="spellStart"/>
            <w:r w:rsidRPr="001F50A5">
              <w:rPr>
                <w:sz w:val="20"/>
              </w:rPr>
              <w:t>ionic</w:t>
            </w:r>
            <w:proofErr w:type="spellEnd"/>
            <w:r w:rsidRPr="001F50A5">
              <w:rPr>
                <w:sz w:val="20"/>
              </w:rPr>
              <w:t xml:space="preserve"> </w:t>
            </w:r>
            <w:proofErr w:type="spellStart"/>
            <w:r w:rsidRPr="001F50A5">
              <w:rPr>
                <w:sz w:val="20"/>
              </w:rPr>
              <w:t>bonds</w:t>
            </w:r>
            <w:proofErr w:type="spellEnd"/>
            <w:r w:rsidRPr="001F50A5">
              <w:rPr>
                <w:sz w:val="20"/>
              </w:rPr>
              <w:t xml:space="preserve">, </w:t>
            </w:r>
            <w:proofErr w:type="spellStart"/>
            <w:r w:rsidRPr="001F50A5">
              <w:rPr>
                <w:sz w:val="20"/>
              </w:rPr>
              <w:t>covalent</w:t>
            </w:r>
            <w:proofErr w:type="spellEnd"/>
            <w:r w:rsidRPr="001F50A5">
              <w:rPr>
                <w:sz w:val="20"/>
              </w:rPr>
              <w:t xml:space="preserve"> </w:t>
            </w:r>
            <w:proofErr w:type="spellStart"/>
            <w:r w:rsidRPr="001F50A5">
              <w:rPr>
                <w:sz w:val="20"/>
              </w:rPr>
              <w:t>bonds</w:t>
            </w:r>
            <w:proofErr w:type="spellEnd"/>
            <w:r w:rsidRPr="001F50A5">
              <w:rPr>
                <w:sz w:val="20"/>
              </w:rPr>
              <w:t xml:space="preserve">,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14:paraId="2B9E94E4" w14:textId="1308667E" w:rsidR="00220213" w:rsidRPr="001F50A5" w:rsidRDefault="00220213" w:rsidP="0022021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1F50A5">
              <w:t>VI</w:t>
            </w:r>
          </w:p>
        </w:tc>
      </w:tr>
      <w:tr w:rsidR="00220213" w:rsidRPr="001C0CEF" w14:paraId="2FBE6869" w14:textId="77777777" w:rsidTr="0024673D">
        <w:tc>
          <w:tcPr>
            <w:tcW w:w="9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9F5C11" w14:textId="77777777" w:rsidR="00220213" w:rsidRPr="001C0CEF" w:rsidRDefault="00220213" w:rsidP="002202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7796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99BBD2F" w14:textId="4450A5CC" w:rsidR="00220213" w:rsidRPr="001F50A5" w:rsidRDefault="00220213" w:rsidP="00220213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F50A5">
              <w:t>Molecular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spectrum</w:t>
            </w:r>
            <w:proofErr w:type="spellEnd"/>
            <w:r w:rsidRPr="001F50A5">
              <w:t xml:space="preserve">, </w:t>
            </w:r>
            <w:proofErr w:type="spellStart"/>
            <w:r w:rsidRPr="001F50A5">
              <w:t>rotational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spectrum</w:t>
            </w:r>
            <w:proofErr w:type="spellEnd"/>
            <w:r w:rsidRPr="001F50A5">
              <w:t xml:space="preserve">, </w:t>
            </w:r>
            <w:proofErr w:type="spellStart"/>
            <w:r w:rsidRPr="001F50A5">
              <w:t>vibrational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spectrum</w:t>
            </w:r>
            <w:proofErr w:type="spellEnd"/>
            <w:r w:rsidRPr="001F50A5">
              <w:t xml:space="preserve">, </w:t>
            </w:r>
            <w:proofErr w:type="spellStart"/>
            <w:r w:rsidRPr="001F50A5">
              <w:t>electronic</w:t>
            </w:r>
            <w:proofErr w:type="spellEnd"/>
            <w:r w:rsidRPr="001F50A5">
              <w:t xml:space="preserve"> </w:t>
            </w:r>
            <w:proofErr w:type="spellStart"/>
            <w:r w:rsidRPr="001F50A5">
              <w:t>spectrum</w:t>
            </w:r>
            <w:proofErr w:type="spellEnd"/>
          </w:p>
        </w:tc>
        <w:tc>
          <w:tcPr>
            <w:tcW w:w="123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6B59913" w14:textId="64F55B86" w:rsidR="00220213" w:rsidRPr="001F50A5" w:rsidRDefault="00220213" w:rsidP="00220213">
            <w:pPr>
              <w:pStyle w:val="Balk7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1F50A5">
              <w:rPr>
                <w:sz w:val="20"/>
              </w:rPr>
              <w:t>VI</w:t>
            </w:r>
          </w:p>
        </w:tc>
      </w:tr>
    </w:tbl>
    <w:p w14:paraId="36B85D63" w14:textId="77777777" w:rsidR="0082725B" w:rsidRPr="001C0CEF" w:rsidRDefault="0082725B" w:rsidP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E35F41" w14:textId="77777777" w:rsidR="0082725B" w:rsidRPr="001C0CEF" w:rsidRDefault="0082725B" w:rsidP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317B9CA" w14:textId="77777777" w:rsidR="00033A17" w:rsidRPr="00033A17" w:rsidRDefault="00033A17" w:rsidP="00033A17"/>
    <w:p w14:paraId="303F557F" w14:textId="04FAA021" w:rsidR="00212F06" w:rsidRPr="001C0CEF" w:rsidRDefault="00212F06" w:rsidP="003D3A4B">
      <w:pPr>
        <w:pStyle w:val="Balk2"/>
        <w:rPr>
          <w:rFonts w:asciiTheme="minorHAnsi" w:hAnsiTheme="minorHAnsi" w:cstheme="minorHAnsi"/>
          <w:sz w:val="22"/>
          <w:szCs w:val="22"/>
        </w:rPr>
      </w:pPr>
      <w:r w:rsidRPr="000E69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Dersin </w:t>
      </w:r>
      <w:r w:rsidR="003D3A4B">
        <w:rPr>
          <w:rFonts w:asciiTheme="minorHAnsi" w:hAnsiTheme="minorHAnsi" w:cstheme="minorHAnsi"/>
          <w:color w:val="000000" w:themeColor="text1"/>
          <w:sz w:val="22"/>
          <w:szCs w:val="22"/>
        </w:rPr>
        <w:t>Fizik</w:t>
      </w:r>
      <w:r w:rsidRPr="000E69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Mühendisliği </w:t>
      </w:r>
      <w:r w:rsidR="00B24410" w:rsidRPr="000E69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Öğrenci </w:t>
      </w:r>
      <w:r w:rsidR="00B24410">
        <w:rPr>
          <w:rFonts w:asciiTheme="minorHAnsi" w:hAnsiTheme="minorHAnsi" w:cstheme="minorHAnsi"/>
          <w:sz w:val="22"/>
          <w:szCs w:val="22"/>
        </w:rPr>
        <w:t>Çıktıları</w:t>
      </w:r>
      <w:r w:rsidR="00145CD0" w:rsidRPr="001C0CEF">
        <w:rPr>
          <w:rFonts w:asciiTheme="minorHAnsi" w:hAnsiTheme="minorHAnsi" w:cstheme="minorHAnsi"/>
          <w:sz w:val="22"/>
          <w:szCs w:val="22"/>
        </w:rPr>
        <w:t>yla</w:t>
      </w:r>
      <w:r w:rsidR="00905631" w:rsidRPr="001C0CEF">
        <w:rPr>
          <w:rFonts w:asciiTheme="minorHAnsi" w:hAnsiTheme="minorHAnsi" w:cstheme="minorHAnsi"/>
          <w:sz w:val="22"/>
          <w:szCs w:val="22"/>
        </w:rPr>
        <w:t xml:space="preserve"> </w:t>
      </w:r>
      <w:r w:rsidR="00145CD0" w:rsidRPr="001C0CEF">
        <w:rPr>
          <w:rFonts w:asciiTheme="minorHAnsi" w:hAnsiTheme="minorHAnsi" w:cstheme="minorHAnsi"/>
          <w:sz w:val="22"/>
          <w:szCs w:val="22"/>
        </w:rPr>
        <w:t>İlişkisi</w:t>
      </w:r>
    </w:p>
    <w:tbl>
      <w:tblPr>
        <w:tblpPr w:leftFromText="141" w:rightFromText="141" w:vertAnchor="text" w:horzAnchor="margin" w:tblpY="104"/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8052"/>
        <w:gridCol w:w="452"/>
        <w:gridCol w:w="452"/>
        <w:gridCol w:w="452"/>
      </w:tblGrid>
      <w:tr w:rsidR="00EB2735" w:rsidRPr="001C0CEF" w14:paraId="6B394D81" w14:textId="77777777" w:rsidTr="00343980">
        <w:trPr>
          <w:trHeight w:val="268"/>
        </w:trPr>
        <w:tc>
          <w:tcPr>
            <w:tcW w:w="5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BFBE2F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EFCAC5" w14:textId="77777777" w:rsidR="00EB2735" w:rsidRPr="001C0CEF" w:rsidRDefault="00EB2735" w:rsidP="00FF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Programın mezuna kazandıracağı bilgi ve beceriler (program</w:t>
            </w:r>
            <w:r w:rsidR="00FF73A9"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a ait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çıktılar)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042BC2A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Katkı Seviyesi</w:t>
            </w:r>
          </w:p>
        </w:tc>
      </w:tr>
      <w:tr w:rsidR="00EB2735" w:rsidRPr="001C0CEF" w14:paraId="2570B1B1" w14:textId="77777777" w:rsidTr="00B80F55">
        <w:trPr>
          <w:trHeight w:val="258"/>
        </w:trPr>
        <w:tc>
          <w:tcPr>
            <w:tcW w:w="5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5F3B30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6E5484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AD08A6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03180B9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2430CB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7D71D0" w:rsidRPr="001C0CEF" w14:paraId="37A855F5" w14:textId="77777777" w:rsidTr="0028649B">
        <w:tc>
          <w:tcPr>
            <w:tcW w:w="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5D93E3" w14:textId="77777777" w:rsidR="007D71D0" w:rsidRPr="001C0CEF" w:rsidRDefault="00546CCB" w:rsidP="007D71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1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FF5B54" w14:textId="77777777" w:rsidR="007D71D0" w:rsidRPr="00B50687" w:rsidRDefault="00546CCB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Mühendislik, fen ve matematik ilkelerini uygulayarak karmaşık mühendislik problemlerini belirleme, formüle etme ve çözme becerisi.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5FAD10" w14:textId="392C3E1A" w:rsidR="007D71D0" w:rsidRPr="00B50687" w:rsidRDefault="007D71D0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  <w:vAlign w:val="center"/>
          </w:tcPr>
          <w:p w14:paraId="3F7F08EB" w14:textId="77777777" w:rsidR="007D71D0" w:rsidRPr="00B50687" w:rsidRDefault="007D71D0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85EB81" w14:textId="71574907" w:rsidR="007D71D0" w:rsidRPr="00B50687" w:rsidRDefault="005C4F7D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546CCB" w:rsidRPr="001C0CEF" w14:paraId="68A0ABE8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F66448" w14:textId="77777777" w:rsidR="00546CCB" w:rsidRDefault="00546CCB" w:rsidP="007D71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71F48D" w14:textId="77777777" w:rsidR="00546CCB" w:rsidRPr="00B50687" w:rsidRDefault="00546CCB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Küresel, kültürel, sosyal, çevresel ve ekonomik etmenlerle birlikte özel gereksinimleri sağlık, güvenlik ve refahı göz önüne alarak çözüm üreten mühendislik tasarımı uygulama becerisi.  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40BF8942" w14:textId="6A63943E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F01801F" w14:textId="69708418" w:rsidR="00546CCB" w:rsidRPr="00B50687" w:rsidRDefault="005C4F7D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14:paraId="479CE241" w14:textId="77777777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46CCB" w:rsidRPr="001C0CEF" w14:paraId="0443615A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EFCA61" w14:textId="77777777" w:rsidR="00546CCB" w:rsidRDefault="00546CCB" w:rsidP="007D71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33E90A" w14:textId="77777777" w:rsidR="00546CCB" w:rsidRPr="00B50687" w:rsidRDefault="00546CCB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Farklı dinleyici gruplarıyla etkili iletişim kurabilme becerisi.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2A8023F0" w14:textId="3C998CBA" w:rsidR="00546CCB" w:rsidRPr="00B50687" w:rsidRDefault="005C4F7D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54" w:type="dxa"/>
            <w:vAlign w:val="center"/>
          </w:tcPr>
          <w:p w14:paraId="10EF78F8" w14:textId="093B084A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14:paraId="4E008035" w14:textId="77777777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D71D0" w:rsidRPr="001C0CEF" w14:paraId="31F3CB77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FA62FC" w14:textId="77777777" w:rsidR="007D71D0" w:rsidRPr="001C0CEF" w:rsidRDefault="00546CCB" w:rsidP="007D71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B4143F" w14:textId="77777777" w:rsidR="007D71D0" w:rsidRPr="00B50687" w:rsidRDefault="00265551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Mühendislik görevlerinde etik ve profesyonel sorumlulukların farkına varma ve mühendislik çözümlerinin küresel, ekonomik, çevresel ve toplumsal bağlamdaki etkilerini göz önünde bulundurarak bilinçli kararlar verme</w:t>
            </w:r>
            <w:r w:rsidR="00433D5D"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becerisi</w:t>
            </w: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56797F4A" w14:textId="38B9A95E" w:rsidR="007D71D0" w:rsidRPr="00B50687" w:rsidRDefault="007D71D0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E1521E3" w14:textId="69B886B9" w:rsidR="007D71D0" w:rsidRPr="00B50687" w:rsidRDefault="005C4F7D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14:paraId="5BC1B96F" w14:textId="77777777" w:rsidR="007D71D0" w:rsidRPr="00B50687" w:rsidRDefault="007D71D0" w:rsidP="002864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46CCB" w:rsidRPr="001C0CEF" w14:paraId="50D6EB90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D15C89" w14:textId="77777777" w:rsidR="00546CCB" w:rsidRPr="001C0CEF" w:rsidRDefault="00546CCB" w:rsidP="00546C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D7D87A" w14:textId="77777777" w:rsidR="00546CCB" w:rsidRPr="00B50687" w:rsidRDefault="00433D5D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Üyeleri birlikte liderlik sağlayan, işbirlikçi ve kapsayıcı bir ortam yaratan, hedefler belirleyen, görevleri planlayan ve hedefleri karşılayan bir ekipte etkili bir şekilde çalışma yeteneği becerisi.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35987898" w14:textId="77777777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5572281" w14:textId="45A3549D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14:paraId="6AD38D0C" w14:textId="269FC6E9" w:rsidR="00546CCB" w:rsidRPr="00B50687" w:rsidRDefault="005C4F7D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546CCB" w:rsidRPr="001C0CEF" w14:paraId="14071DB7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17C3DC" w14:textId="77777777" w:rsidR="00546CCB" w:rsidRPr="001C0CEF" w:rsidRDefault="00546CCB" w:rsidP="00546C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C1B2E1" w14:textId="77777777" w:rsidR="00546CCB" w:rsidRPr="00B50687" w:rsidRDefault="00620312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Özgün </w:t>
            </w:r>
            <w:r w:rsidR="00433D5D" w:rsidRPr="00B50687">
              <w:rPr>
                <w:rFonts w:asciiTheme="minorHAnsi" w:hAnsiTheme="minorHAnsi" w:cstheme="minorHAnsi"/>
                <w:sz w:val="22"/>
                <w:szCs w:val="22"/>
              </w:rPr>
              <w:t>deney geliştirme, yürütme, verileri analiz etme ve yorumlama ve sonuç çıkarmak için mühendislik yargısını kullanma becerisi.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43F8210E" w14:textId="6715482A" w:rsidR="00546CCB" w:rsidRPr="00B50687" w:rsidRDefault="005C4F7D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54" w:type="dxa"/>
            <w:vAlign w:val="center"/>
          </w:tcPr>
          <w:p w14:paraId="2118DC39" w14:textId="25F1E03B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14:paraId="51C52AC8" w14:textId="77777777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0312" w:rsidRPr="001C0CEF" w14:paraId="5E1E8BA5" w14:textId="77777777" w:rsidTr="0028649B">
        <w:tc>
          <w:tcPr>
            <w:tcW w:w="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BADE6" w14:textId="77777777" w:rsidR="00620312" w:rsidRPr="001C0CEF" w:rsidRDefault="00620312" w:rsidP="006203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81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1B4825" w14:textId="77777777" w:rsidR="00620312" w:rsidRPr="00B50687" w:rsidRDefault="00620312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Uygun öğrenme stratejileri kullanarak ihtiyaç duyulduğunda yeni bilgi edinme ve uygulama becerisi.</w:t>
            </w:r>
          </w:p>
        </w:tc>
        <w:tc>
          <w:tcPr>
            <w:tcW w:w="4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AB6306" w14:textId="4B33FF11" w:rsidR="00620312" w:rsidRPr="00B50687" w:rsidRDefault="00620312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  <w:vAlign w:val="center"/>
          </w:tcPr>
          <w:p w14:paraId="3A029DC5" w14:textId="77777777" w:rsidR="00620312" w:rsidRPr="00B50687" w:rsidRDefault="00620312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16B5813" w14:textId="367E4EBF" w:rsidR="00620312" w:rsidRPr="00B50687" w:rsidRDefault="005C4F7D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620312" w:rsidRPr="001C0CEF" w14:paraId="3593396E" w14:textId="77777777" w:rsidTr="00BB0962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9993" w:type="dxa"/>
            <w:gridSpan w:val="5"/>
            <w:tcBorders>
              <w:top w:val="single" w:sz="18" w:space="0" w:color="auto"/>
            </w:tcBorders>
          </w:tcPr>
          <w:p w14:paraId="54E0225D" w14:textId="77777777" w:rsidR="00620312" w:rsidRPr="001C0CEF" w:rsidRDefault="00620312" w:rsidP="006203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C0EFD29" w14:textId="77777777" w:rsidR="00346277" w:rsidRPr="00346277" w:rsidRDefault="00346277" w:rsidP="00346277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Ölçek: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8D6601">
        <w:rPr>
          <w:rFonts w:asciiTheme="minorHAnsi" w:hAnsiTheme="minorHAnsi" w:cstheme="minorHAnsi"/>
          <w:sz w:val="22"/>
          <w:szCs w:val="22"/>
        </w:rPr>
        <w:t xml:space="preserve">    1: Az</w:t>
      </w:r>
      <w:r w:rsidR="00722EBB" w:rsidRPr="008D6601">
        <w:rPr>
          <w:rFonts w:asciiTheme="minorHAnsi" w:hAnsiTheme="minorHAnsi" w:cstheme="minorHAnsi"/>
          <w:sz w:val="22"/>
          <w:szCs w:val="22"/>
        </w:rPr>
        <w:t>,</w:t>
      </w:r>
      <w:r w:rsidRPr="008D6601">
        <w:rPr>
          <w:rFonts w:asciiTheme="minorHAnsi" w:hAnsiTheme="minorHAnsi" w:cstheme="minorHAnsi"/>
          <w:sz w:val="22"/>
          <w:szCs w:val="22"/>
        </w:rPr>
        <w:t xml:space="preserve">    2: Kısmi,    3: Tam</w:t>
      </w:r>
      <w:r w:rsidRPr="0034627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61303AF" w14:textId="77777777" w:rsidR="00905631" w:rsidRPr="001C0CEF" w:rsidRDefault="00905631">
      <w:pPr>
        <w:rPr>
          <w:rFonts w:asciiTheme="minorHAnsi" w:hAnsiTheme="minorHAnsi" w:cstheme="minorHAnsi"/>
          <w:sz w:val="22"/>
          <w:szCs w:val="22"/>
        </w:rPr>
      </w:pPr>
    </w:p>
    <w:p w14:paraId="728118BA" w14:textId="77777777" w:rsidR="007F1B12" w:rsidRPr="001C0CEF" w:rsidRDefault="007F1B12">
      <w:pPr>
        <w:rPr>
          <w:rFonts w:asciiTheme="minorHAnsi" w:hAnsiTheme="minorHAnsi" w:cstheme="minorHAnsi"/>
          <w:sz w:val="22"/>
          <w:szCs w:val="22"/>
        </w:rPr>
      </w:pPr>
    </w:p>
    <w:p w14:paraId="5D9E94B3" w14:textId="3FC4EC3D" w:rsidR="00EB2735" w:rsidRPr="001C0CEF" w:rsidRDefault="00EB2735" w:rsidP="003D3A4B">
      <w:pPr>
        <w:pStyle w:val="Balk2"/>
        <w:rPr>
          <w:rFonts w:asciiTheme="minorHAnsi" w:hAnsiTheme="minorHAnsi" w:cstheme="minorHAnsi"/>
          <w:sz w:val="22"/>
          <w:szCs w:val="22"/>
          <w:lang w:val="en-US"/>
        </w:rPr>
      </w:pPr>
      <w:r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Relationship </w:t>
      </w:r>
      <w:r w:rsidR="002107C2"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of</w:t>
      </w:r>
      <w:r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the Course </w:t>
      </w:r>
      <w:r w:rsidR="002107C2"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to</w:t>
      </w:r>
      <w:r w:rsidR="00212F06"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3D3A4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Physics</w:t>
      </w:r>
      <w:r w:rsidR="00212F06"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Engineering</w:t>
      </w:r>
      <w:r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B24410"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Student </w:t>
      </w:r>
      <w:r w:rsidR="00B24410" w:rsidRPr="00B24410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Outcomes</w:t>
      </w:r>
    </w:p>
    <w:tbl>
      <w:tblPr>
        <w:tblpPr w:leftFromText="141" w:rightFromText="141" w:vertAnchor="text" w:horzAnchor="margin" w:tblpY="162"/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7883"/>
        <w:gridCol w:w="454"/>
        <w:gridCol w:w="538"/>
        <w:gridCol w:w="529"/>
      </w:tblGrid>
      <w:tr w:rsidR="00EB2735" w:rsidRPr="001C0CEF" w14:paraId="407503A0" w14:textId="77777777" w:rsidTr="00B80F55">
        <w:trPr>
          <w:trHeight w:val="258"/>
        </w:trPr>
        <w:tc>
          <w:tcPr>
            <w:tcW w:w="5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BB7E0E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DFAF8F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 xml:space="preserve">Program </w:t>
            </w:r>
            <w:r w:rsidR="00546CCB" w:rsidRPr="00CA18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 xml:space="preserve">Student </w:t>
            </w:r>
            <w:r w:rsidRPr="00CA18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Outcomes</w:t>
            </w:r>
          </w:p>
        </w:tc>
        <w:tc>
          <w:tcPr>
            <w:tcW w:w="152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65EDDEF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Level of Contribution</w:t>
            </w:r>
          </w:p>
        </w:tc>
      </w:tr>
      <w:tr w:rsidR="00EB2735" w:rsidRPr="001C0CEF" w14:paraId="74CEEBBD" w14:textId="77777777" w:rsidTr="00B80F55">
        <w:trPr>
          <w:trHeight w:val="268"/>
        </w:trPr>
        <w:tc>
          <w:tcPr>
            <w:tcW w:w="5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18D6E2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8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F87A10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26F891D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BEBD416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29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340C76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</w:t>
            </w:r>
          </w:p>
        </w:tc>
      </w:tr>
      <w:tr w:rsidR="005C4F7D" w:rsidRPr="001C0CEF" w14:paraId="7200259B" w14:textId="77777777" w:rsidTr="005A45A1">
        <w:tc>
          <w:tcPr>
            <w:tcW w:w="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369D55" w14:textId="77777777" w:rsidR="005C4F7D" w:rsidRPr="001C0CEF" w:rsidRDefault="005C4F7D" w:rsidP="005C4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8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3EA077" w14:textId="77777777" w:rsidR="005C4F7D" w:rsidRPr="00B50687" w:rsidRDefault="005C4F7D" w:rsidP="005C4F7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identify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formulate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solve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complex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problems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applying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principles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mathematics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</w:tcBorders>
          </w:tcPr>
          <w:p w14:paraId="689EE638" w14:textId="24CCFB88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18" w:space="0" w:color="auto"/>
            </w:tcBorders>
          </w:tcPr>
          <w:p w14:paraId="32F2EF40" w14:textId="77777777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top w:val="single" w:sz="18" w:space="0" w:color="auto"/>
              <w:right w:val="single" w:sz="18" w:space="0" w:color="auto"/>
            </w:tcBorders>
          </w:tcPr>
          <w:p w14:paraId="2CD13C39" w14:textId="75848706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D2BA6">
              <w:t>X</w:t>
            </w:r>
          </w:p>
        </w:tc>
      </w:tr>
      <w:tr w:rsidR="005C4F7D" w:rsidRPr="001C0CEF" w14:paraId="0C2FEF5F" w14:textId="77777777" w:rsidTr="005A45A1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AF8F6B" w14:textId="77777777" w:rsidR="005C4F7D" w:rsidRPr="001C0CEF" w:rsidRDefault="005C4F7D" w:rsidP="005C4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1DA2C3" w14:textId="77777777" w:rsidR="005C4F7D" w:rsidRPr="00B50687" w:rsidRDefault="005C4F7D" w:rsidP="005C4F7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apply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design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produce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solutions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that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meet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specified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needs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consideration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public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safety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welfare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as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well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as global,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cultural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social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environmental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economic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factors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left w:val="single" w:sz="18" w:space="0" w:color="auto"/>
            </w:tcBorders>
          </w:tcPr>
          <w:p w14:paraId="67F9D0BA" w14:textId="66DA4767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</w:tcPr>
          <w:p w14:paraId="75C9711E" w14:textId="783CE2FE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D2BA6">
              <w:t>X</w:t>
            </w: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14:paraId="4C058E46" w14:textId="77777777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C4F7D" w:rsidRPr="001C0CEF" w14:paraId="04674850" w14:textId="77777777" w:rsidTr="005A45A1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FEBE1E" w14:textId="77777777" w:rsidR="005C4F7D" w:rsidRPr="001C0CEF" w:rsidRDefault="005C4F7D" w:rsidP="005C4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D05DFD" w14:textId="77777777" w:rsidR="005C4F7D" w:rsidRPr="00B50687" w:rsidRDefault="005C4F7D" w:rsidP="005C4F7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communicate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effectively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range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audiences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left w:val="single" w:sz="18" w:space="0" w:color="auto"/>
            </w:tcBorders>
          </w:tcPr>
          <w:p w14:paraId="2CB28BA0" w14:textId="52DD272E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D2BA6">
              <w:t>X</w:t>
            </w:r>
          </w:p>
        </w:tc>
        <w:tc>
          <w:tcPr>
            <w:tcW w:w="538" w:type="dxa"/>
          </w:tcPr>
          <w:p w14:paraId="58A3555C" w14:textId="5EF220B2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14:paraId="0D0E9B44" w14:textId="77777777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C4F7D" w:rsidRPr="001C0CEF" w14:paraId="473E134B" w14:textId="77777777" w:rsidTr="005A45A1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4DD8EB" w14:textId="77777777" w:rsidR="005C4F7D" w:rsidRPr="001C0CEF" w:rsidRDefault="005C4F7D" w:rsidP="005C4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875729" w14:textId="77777777" w:rsidR="005C4F7D" w:rsidRPr="00B50687" w:rsidRDefault="005C4F7D" w:rsidP="005C4F7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recognize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ethical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professional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responsibilities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situations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make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informed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judgments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which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consider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solutions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in global,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economic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environmental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societal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contexts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left w:val="single" w:sz="18" w:space="0" w:color="auto"/>
            </w:tcBorders>
          </w:tcPr>
          <w:p w14:paraId="052784AF" w14:textId="09DD242F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</w:tcPr>
          <w:p w14:paraId="5819D74F" w14:textId="0934E1C3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D2BA6">
              <w:t>X</w:t>
            </w: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14:paraId="7265D234" w14:textId="77777777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C4F7D" w:rsidRPr="001C0CEF" w14:paraId="543940AE" w14:textId="77777777" w:rsidTr="005A45A1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770E92" w14:textId="77777777" w:rsidR="005C4F7D" w:rsidRPr="001C0CEF" w:rsidRDefault="005C4F7D" w:rsidP="005C4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76C736" w14:textId="77777777" w:rsidR="005C4F7D" w:rsidRPr="00B50687" w:rsidRDefault="005C4F7D" w:rsidP="005C4F7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function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effectively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on a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team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whose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members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together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leadership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create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collaborative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inclusive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environment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establish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goals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plan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tasks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meet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objectives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left w:val="single" w:sz="18" w:space="0" w:color="auto"/>
            </w:tcBorders>
          </w:tcPr>
          <w:p w14:paraId="5CC54A17" w14:textId="77777777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</w:tcPr>
          <w:p w14:paraId="17B84EB7" w14:textId="03C1D88C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14:paraId="14B08DB6" w14:textId="4CC5A558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D2BA6">
              <w:t>X</w:t>
            </w:r>
          </w:p>
        </w:tc>
      </w:tr>
      <w:tr w:rsidR="005C4F7D" w:rsidRPr="001C0CEF" w14:paraId="2AB99621" w14:textId="77777777" w:rsidTr="005A45A1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732A94" w14:textId="77777777" w:rsidR="005C4F7D" w:rsidRPr="001C0CEF" w:rsidRDefault="005C4F7D" w:rsidP="005C4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3541A9" w14:textId="77777777" w:rsidR="005C4F7D" w:rsidRPr="00B50687" w:rsidRDefault="005C4F7D" w:rsidP="005C4F7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develop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conduct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appropriate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experimentation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analyze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interpret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data,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judgment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draw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conclusions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left w:val="single" w:sz="18" w:space="0" w:color="auto"/>
            </w:tcBorders>
          </w:tcPr>
          <w:p w14:paraId="6A24DEB0" w14:textId="556500F3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D2BA6">
              <w:t>X</w:t>
            </w:r>
          </w:p>
        </w:tc>
        <w:tc>
          <w:tcPr>
            <w:tcW w:w="538" w:type="dxa"/>
          </w:tcPr>
          <w:p w14:paraId="237FEE2A" w14:textId="3E9D328D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14:paraId="7DE08E21" w14:textId="77777777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C4F7D" w:rsidRPr="001C0CEF" w14:paraId="198DC469" w14:textId="77777777" w:rsidTr="005A45A1">
        <w:tc>
          <w:tcPr>
            <w:tcW w:w="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C1397F" w14:textId="77777777" w:rsidR="005C4F7D" w:rsidRPr="001C0CEF" w:rsidRDefault="005C4F7D" w:rsidP="005C4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78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C777E2" w14:textId="77777777" w:rsidR="005C4F7D" w:rsidRPr="00B50687" w:rsidRDefault="005C4F7D" w:rsidP="005C4F7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acquire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apply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as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needed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using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appropriate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learning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strategies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left w:val="single" w:sz="18" w:space="0" w:color="auto"/>
              <w:bottom w:val="single" w:sz="18" w:space="0" w:color="auto"/>
            </w:tcBorders>
          </w:tcPr>
          <w:p w14:paraId="7E4EDC29" w14:textId="2FA90DD6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bottom w:val="single" w:sz="18" w:space="0" w:color="auto"/>
            </w:tcBorders>
          </w:tcPr>
          <w:p w14:paraId="3261008A" w14:textId="77777777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bottom w:val="single" w:sz="18" w:space="0" w:color="auto"/>
              <w:right w:val="single" w:sz="18" w:space="0" w:color="auto"/>
            </w:tcBorders>
          </w:tcPr>
          <w:p w14:paraId="4E5E7A7C" w14:textId="1EE25E45" w:rsidR="005C4F7D" w:rsidRPr="00B50687" w:rsidRDefault="005C4F7D" w:rsidP="005C4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D2BA6">
              <w:t>X</w:t>
            </w:r>
          </w:p>
        </w:tc>
      </w:tr>
      <w:tr w:rsidR="0028649B" w:rsidRPr="001C0CEF" w14:paraId="24D306F8" w14:textId="77777777" w:rsidTr="0028649B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4"/>
        </w:trPr>
        <w:tc>
          <w:tcPr>
            <w:tcW w:w="9993" w:type="dxa"/>
            <w:gridSpan w:val="5"/>
            <w:tcBorders>
              <w:top w:val="single" w:sz="18" w:space="0" w:color="auto"/>
            </w:tcBorders>
          </w:tcPr>
          <w:p w14:paraId="6EB4B00E" w14:textId="77777777" w:rsidR="0028649B" w:rsidRPr="001C0CEF" w:rsidRDefault="0028649B" w:rsidP="002864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EBF1190" w14:textId="77777777" w:rsidR="00EB2735" w:rsidRPr="001C0CEF" w:rsidRDefault="00346277" w:rsidP="002107C2">
      <w:pPr>
        <w:ind w:firstLine="708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Scaling: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ab/>
        <w:t xml:space="preserve">        </w:t>
      </w:r>
      <w:r w:rsidRPr="008D6601">
        <w:rPr>
          <w:rFonts w:asciiTheme="minorHAnsi" w:hAnsiTheme="minorHAnsi" w:cstheme="minorHAnsi"/>
          <w:sz w:val="22"/>
          <w:szCs w:val="22"/>
          <w:lang w:val="en-US"/>
        </w:rPr>
        <w:t>1:</w:t>
      </w:r>
      <w:r w:rsidR="00EB2735" w:rsidRPr="008D660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87107" w:rsidRPr="008D6601">
        <w:rPr>
          <w:rFonts w:asciiTheme="minorHAnsi" w:hAnsiTheme="minorHAnsi" w:cstheme="minorHAnsi"/>
          <w:sz w:val="22"/>
          <w:szCs w:val="22"/>
          <w:lang w:val="en-US"/>
        </w:rPr>
        <w:t>Little</w:t>
      </w:r>
      <w:r w:rsidRPr="008D6601">
        <w:rPr>
          <w:rFonts w:asciiTheme="minorHAnsi" w:hAnsiTheme="minorHAnsi" w:cstheme="minorHAnsi"/>
          <w:sz w:val="22"/>
          <w:szCs w:val="22"/>
          <w:lang w:val="en-US"/>
        </w:rPr>
        <w:t xml:space="preserve">,    </w:t>
      </w:r>
      <w:r w:rsidR="00F3022A" w:rsidRPr="008D6601">
        <w:rPr>
          <w:rFonts w:asciiTheme="minorHAnsi" w:hAnsiTheme="minorHAnsi" w:cstheme="minorHAnsi"/>
          <w:sz w:val="22"/>
          <w:szCs w:val="22"/>
          <w:lang w:val="en-US"/>
        </w:rPr>
        <w:t>2</w:t>
      </w:r>
      <w:r w:rsidRPr="008D6601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EB2735" w:rsidRPr="008D6601">
        <w:rPr>
          <w:rFonts w:asciiTheme="minorHAnsi" w:hAnsiTheme="minorHAnsi" w:cstheme="minorHAnsi"/>
          <w:sz w:val="22"/>
          <w:szCs w:val="22"/>
          <w:lang w:val="en-US"/>
        </w:rPr>
        <w:t xml:space="preserve"> Partial</w:t>
      </w:r>
      <w:r w:rsidRPr="008D6601">
        <w:rPr>
          <w:rFonts w:asciiTheme="minorHAnsi" w:hAnsiTheme="minorHAnsi" w:cstheme="minorHAnsi"/>
          <w:sz w:val="22"/>
          <w:szCs w:val="22"/>
          <w:lang w:val="en-US"/>
        </w:rPr>
        <w:t xml:space="preserve">,    </w:t>
      </w:r>
      <w:r w:rsidR="00F3022A" w:rsidRPr="008D6601">
        <w:rPr>
          <w:rFonts w:asciiTheme="minorHAnsi" w:hAnsiTheme="minorHAnsi" w:cstheme="minorHAnsi"/>
          <w:sz w:val="22"/>
          <w:szCs w:val="22"/>
          <w:lang w:val="en-US"/>
        </w:rPr>
        <w:t>3</w:t>
      </w:r>
      <w:r w:rsidRPr="008D6601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EB2735" w:rsidRPr="008D6601">
        <w:rPr>
          <w:rFonts w:asciiTheme="minorHAnsi" w:hAnsiTheme="minorHAnsi" w:cstheme="minorHAnsi"/>
          <w:sz w:val="22"/>
          <w:szCs w:val="22"/>
          <w:lang w:val="en-US"/>
        </w:rPr>
        <w:t xml:space="preserve"> Full</w:t>
      </w:r>
      <w:r w:rsidR="00EB2735" w:rsidRPr="001C0CEF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</w:p>
    <w:p w14:paraId="1311A75E" w14:textId="77777777" w:rsidR="007F1B12" w:rsidRPr="001C0CEF" w:rsidRDefault="007F1B1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76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0"/>
        <w:gridCol w:w="4793"/>
      </w:tblGrid>
      <w:tr w:rsidR="00CA1896" w:rsidRPr="001C0CEF" w14:paraId="6414383B" w14:textId="77777777" w:rsidTr="00B50687">
        <w:trPr>
          <w:cantSplit/>
          <w:jc w:val="center"/>
        </w:trPr>
        <w:tc>
          <w:tcPr>
            <w:tcW w:w="2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E83C3" w14:textId="77777777" w:rsidR="00CA1896" w:rsidRPr="001C0CEF" w:rsidRDefault="00CA1896" w:rsidP="005E7CB3">
            <w:pPr>
              <w:pStyle w:val="Balk1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Tarih (</w:t>
            </w:r>
            <w:proofErr w:type="spellStart"/>
            <w:r w:rsidRPr="001C0CE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Date</w:t>
            </w:r>
            <w:proofErr w:type="spellEnd"/>
            <w:r w:rsidRPr="001C0CE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)</w:t>
            </w:r>
          </w:p>
          <w:p w14:paraId="0A2195AD" w14:textId="70C24E28" w:rsidR="00CA1896" w:rsidRDefault="00873C20" w:rsidP="007F1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020E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="006020E0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14:paraId="4577CC6A" w14:textId="77777777" w:rsidR="00CA1896" w:rsidRPr="001C0CEF" w:rsidRDefault="00CA1896" w:rsidP="007F1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9CBB0" w14:textId="77777777" w:rsidR="00CA1896" w:rsidRPr="00CA1896" w:rsidRDefault="00CA1896" w:rsidP="005E7CB3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CA1896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u w:val="single"/>
              </w:rPr>
              <w:t>Bölüm onayı (</w:t>
            </w:r>
            <w:r w:rsidRPr="00CA1896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u w:val="single"/>
                <w:lang w:val="en-US"/>
              </w:rPr>
              <w:t>Departmental approval</w:t>
            </w:r>
            <w:r w:rsidRPr="00CA1896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u w:val="single"/>
              </w:rPr>
              <w:t>)</w:t>
            </w:r>
          </w:p>
          <w:p w14:paraId="23E261F4" w14:textId="44C463FE" w:rsidR="00CA1896" w:rsidRPr="007B68D3" w:rsidRDefault="005C4F7D" w:rsidP="000E49DB">
            <w:pPr>
              <w:pStyle w:val="Balk3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u w:val="none"/>
              </w:rPr>
              <w:t>Fizik Mühendisliği</w:t>
            </w:r>
            <w:r w:rsidR="00895FFD" w:rsidRPr="007B68D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u w:val="none"/>
              </w:rPr>
              <w:t xml:space="preserve"> Bölümü</w:t>
            </w:r>
          </w:p>
          <w:p w14:paraId="6737D5DC" w14:textId="06410103" w:rsidR="000E49DB" w:rsidRPr="000E49DB" w:rsidRDefault="000E49DB" w:rsidP="005C4F7D">
            <w:pPr>
              <w:jc w:val="center"/>
            </w:pPr>
            <w:r w:rsidRPr="007B68D3"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 w:rsidRPr="007B68D3">
              <w:rPr>
                <w:rFonts w:asciiTheme="minorHAnsi" w:hAnsiTheme="minorHAnsi"/>
                <w:sz w:val="22"/>
                <w:szCs w:val="22"/>
              </w:rPr>
              <w:t>Department</w:t>
            </w:r>
            <w:proofErr w:type="spellEnd"/>
            <w:r w:rsidRPr="007B68D3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proofErr w:type="spellStart"/>
            <w:r w:rsidR="005C4F7D">
              <w:rPr>
                <w:rFonts w:asciiTheme="minorHAnsi" w:hAnsiTheme="minorHAnsi"/>
                <w:sz w:val="22"/>
                <w:szCs w:val="22"/>
              </w:rPr>
              <w:t>Physics</w:t>
            </w:r>
            <w:proofErr w:type="spellEnd"/>
            <w:r w:rsidR="005C4F7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5C4F7D">
              <w:rPr>
                <w:rFonts w:asciiTheme="minorHAnsi" w:hAnsiTheme="minorHAnsi"/>
                <w:sz w:val="22"/>
                <w:szCs w:val="22"/>
              </w:rPr>
              <w:t>Engineering</w:t>
            </w:r>
            <w:proofErr w:type="spellEnd"/>
            <w:r w:rsidRPr="007B68D3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14:paraId="76BE0B11" w14:textId="77777777" w:rsidR="00905631" w:rsidRPr="001C0CEF" w:rsidRDefault="00905631">
      <w:pPr>
        <w:rPr>
          <w:rFonts w:asciiTheme="minorHAnsi" w:hAnsiTheme="minorHAnsi" w:cstheme="minorHAnsi"/>
          <w:sz w:val="22"/>
          <w:szCs w:val="22"/>
        </w:rPr>
      </w:pPr>
    </w:p>
    <w:p w14:paraId="73BB90FF" w14:textId="77777777" w:rsidR="001C0CEF" w:rsidRDefault="001C0CEF">
      <w:pPr>
        <w:rPr>
          <w:rFonts w:asciiTheme="minorHAnsi" w:hAnsiTheme="minorHAnsi" w:cstheme="minorHAnsi"/>
          <w:sz w:val="22"/>
          <w:szCs w:val="22"/>
        </w:rPr>
      </w:pPr>
    </w:p>
    <w:p w14:paraId="3157AFBA" w14:textId="0CB74348" w:rsidR="001C0CEF" w:rsidRDefault="001C0CEF">
      <w:pPr>
        <w:rPr>
          <w:rFonts w:asciiTheme="minorHAnsi" w:hAnsiTheme="minorHAnsi" w:cstheme="minorHAnsi"/>
          <w:sz w:val="22"/>
          <w:szCs w:val="22"/>
        </w:rPr>
      </w:pPr>
    </w:p>
    <w:p w14:paraId="6D9CD873" w14:textId="77777777" w:rsidR="00B50687" w:rsidRDefault="00B50687">
      <w:pPr>
        <w:rPr>
          <w:rFonts w:asciiTheme="minorHAnsi" w:hAnsiTheme="minorHAnsi" w:cstheme="minorHAnsi"/>
          <w:sz w:val="22"/>
          <w:szCs w:val="22"/>
        </w:rPr>
      </w:pPr>
    </w:p>
    <w:p w14:paraId="3528B5EE" w14:textId="77777777" w:rsidR="00B50687" w:rsidRDefault="00B50687">
      <w:pPr>
        <w:rPr>
          <w:rFonts w:asciiTheme="minorHAnsi" w:hAnsiTheme="minorHAnsi" w:cstheme="minorHAnsi"/>
          <w:sz w:val="22"/>
          <w:szCs w:val="22"/>
        </w:rPr>
      </w:pPr>
    </w:p>
    <w:p w14:paraId="0BFD4645" w14:textId="77777777" w:rsidR="008A17EB" w:rsidRDefault="001D4D54" w:rsidP="00B50687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1D4D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Ders kaynakları ve Başarı değerlendirme sistemi </w:t>
      </w:r>
      <w:r w:rsidRPr="00311222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 xml:space="preserve">(Course </w:t>
      </w:r>
      <w:r w:rsidR="00311222" w:rsidRPr="00311222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materials</w:t>
      </w:r>
      <w:r w:rsidRPr="00311222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 xml:space="preserve"> and Assessment criteria)</w:t>
      </w:r>
    </w:p>
    <w:p w14:paraId="7DE82547" w14:textId="77777777" w:rsidR="001C0CEF" w:rsidRPr="001C0CEF" w:rsidRDefault="001C0CEF" w:rsidP="001C0CEF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3"/>
        <w:gridCol w:w="2914"/>
        <w:gridCol w:w="1160"/>
        <w:gridCol w:w="2916"/>
      </w:tblGrid>
      <w:tr w:rsidR="001C0CEF" w:rsidRPr="001C0CEF" w14:paraId="7419159D" w14:textId="77777777" w:rsidTr="00E90FA0">
        <w:tc>
          <w:tcPr>
            <w:tcW w:w="2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EB1106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Ders Kitabı</w:t>
            </w:r>
          </w:p>
          <w:p w14:paraId="4DF8F350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(Textbook)</w:t>
            </w: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9B1FA0" w14:textId="5CA11251" w:rsidR="001C0CEF" w:rsidRPr="000E49DB" w:rsidRDefault="001C0CEF" w:rsidP="00462565">
            <w:pPr>
              <w:jc w:val="both"/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C0CEF" w:rsidRPr="001C0CEF" w14:paraId="0C1E562D" w14:textId="77777777" w:rsidTr="00E90FA0">
        <w:tc>
          <w:tcPr>
            <w:tcW w:w="2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15F15BC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Diğer Kaynaklar</w:t>
            </w:r>
          </w:p>
          <w:p w14:paraId="37D17DC7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(Other References)</w:t>
            </w: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D302C6" w14:textId="2A488EC2" w:rsidR="00462565" w:rsidRPr="00462565" w:rsidRDefault="00462565" w:rsidP="00462565">
            <w:pPr>
              <w:rPr>
                <w:rFonts w:asciiTheme="minorHAnsi" w:hAnsiTheme="minorHAnsi" w:cstheme="minorHAnsi"/>
              </w:rPr>
            </w:pPr>
          </w:p>
        </w:tc>
      </w:tr>
      <w:tr w:rsidR="001C0CEF" w:rsidRPr="001C0CEF" w14:paraId="4842E445" w14:textId="77777777" w:rsidTr="00E90FA0">
        <w:trPr>
          <w:trHeight w:val="437"/>
        </w:trPr>
        <w:tc>
          <w:tcPr>
            <w:tcW w:w="2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2DCB3B9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Ödevler ve Projeler</w:t>
            </w:r>
          </w:p>
          <w:p w14:paraId="67E77C99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(Homework &amp; Projects</w:t>
            </w:r>
            <w:r w:rsidR="000F0D41"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)</w:t>
            </w: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A3E2DC" w14:textId="3C998071" w:rsidR="001C0CEF" w:rsidRPr="001F50A5" w:rsidRDefault="001C0CEF" w:rsidP="00D42C1D">
            <w:pPr>
              <w:rPr>
                <w:rFonts w:asciiTheme="minorHAnsi" w:hAnsiTheme="minorHAnsi" w:cstheme="minorHAnsi"/>
              </w:rPr>
            </w:pPr>
          </w:p>
        </w:tc>
      </w:tr>
      <w:tr w:rsidR="001C0CEF" w:rsidRPr="001C0CEF" w14:paraId="3395DA22" w14:textId="77777777" w:rsidTr="00E90FA0">
        <w:trPr>
          <w:trHeight w:val="387"/>
        </w:trPr>
        <w:tc>
          <w:tcPr>
            <w:tcW w:w="28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3BF672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6990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6A42EA" w14:textId="67E15254" w:rsidR="001C0CEF" w:rsidRPr="001F50A5" w:rsidRDefault="001C0CEF" w:rsidP="00D42C1D">
            <w:pPr>
              <w:rPr>
                <w:rFonts w:asciiTheme="minorHAnsi" w:hAnsiTheme="minorHAnsi" w:cstheme="minorHAnsi"/>
              </w:rPr>
            </w:pPr>
          </w:p>
        </w:tc>
      </w:tr>
      <w:tr w:rsidR="001C0CEF" w:rsidRPr="001C0CEF" w14:paraId="388F2518" w14:textId="77777777" w:rsidTr="00E90FA0">
        <w:trPr>
          <w:trHeight w:val="476"/>
        </w:trPr>
        <w:tc>
          <w:tcPr>
            <w:tcW w:w="2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6DE1D00" w14:textId="26EBAAEE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Laboratu</w:t>
            </w:r>
            <w:r w:rsidR="00552E73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v</w:t>
            </w: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ar Uygulamaları</w:t>
            </w:r>
          </w:p>
          <w:p w14:paraId="620B49E3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(Laboratory Work)</w:t>
            </w: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1E6ED7" w14:textId="5017809B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1C0CEF" w:rsidRPr="001C0CEF" w14:paraId="16995235" w14:textId="77777777" w:rsidTr="00E90FA0">
        <w:trPr>
          <w:trHeight w:val="348"/>
        </w:trPr>
        <w:tc>
          <w:tcPr>
            <w:tcW w:w="28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68ECE47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6990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C5B5A" w14:textId="30ADA78E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1C0CEF" w:rsidRPr="001C0CEF" w14:paraId="6AF14558" w14:textId="77777777" w:rsidTr="00E90FA0">
        <w:trPr>
          <w:trHeight w:val="476"/>
        </w:trPr>
        <w:tc>
          <w:tcPr>
            <w:tcW w:w="2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2F36BCF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Bilgisayar Kullanımı</w:t>
            </w:r>
          </w:p>
          <w:p w14:paraId="1F7BB2A7" w14:textId="77777777" w:rsidR="001C0CEF" w:rsidRPr="00CA1896" w:rsidRDefault="001C0CEF" w:rsidP="00854362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(Computer Us</w:t>
            </w:r>
            <w:r w:rsidR="00854362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age</w:t>
            </w: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)</w:t>
            </w: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7816AF6" w14:textId="0F2E6650" w:rsidR="001C0CEF" w:rsidRPr="000E49DB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1C0CEF" w:rsidRPr="001C0CEF" w14:paraId="1A8E827C" w14:textId="77777777" w:rsidTr="00E90FA0">
        <w:trPr>
          <w:trHeight w:val="348"/>
        </w:trPr>
        <w:tc>
          <w:tcPr>
            <w:tcW w:w="28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4FE22FA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6990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909AC6" w14:textId="0217CC54" w:rsidR="001C0CEF" w:rsidRPr="000E49DB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1C0CEF" w:rsidRPr="001C0CEF" w14:paraId="27CCA74C" w14:textId="77777777" w:rsidTr="00E90FA0">
        <w:trPr>
          <w:trHeight w:val="447"/>
        </w:trPr>
        <w:tc>
          <w:tcPr>
            <w:tcW w:w="2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8309FBE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Diğer Uygulamalar</w:t>
            </w:r>
          </w:p>
          <w:p w14:paraId="2C6D2DEA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(Other Activities)</w:t>
            </w: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874771" w14:textId="4A205434" w:rsidR="001C0CEF" w:rsidRPr="004175A3" w:rsidRDefault="001C0CEF" w:rsidP="00D42C1D">
            <w:pPr>
              <w:rPr>
                <w:rFonts w:asciiTheme="minorHAnsi" w:hAnsiTheme="minorHAnsi" w:cstheme="minorHAnsi"/>
              </w:rPr>
            </w:pPr>
          </w:p>
        </w:tc>
      </w:tr>
      <w:tr w:rsidR="001C0CEF" w:rsidRPr="001C0CEF" w14:paraId="38643780" w14:textId="77777777" w:rsidTr="00E90FA0">
        <w:trPr>
          <w:trHeight w:val="377"/>
        </w:trPr>
        <w:tc>
          <w:tcPr>
            <w:tcW w:w="28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13AE227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6990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02E04F" w14:textId="554B3A1D" w:rsidR="001C0CEF" w:rsidRPr="004175A3" w:rsidRDefault="001C0CEF" w:rsidP="00D42C1D">
            <w:pPr>
              <w:rPr>
                <w:rFonts w:asciiTheme="minorHAnsi" w:hAnsiTheme="minorHAnsi" w:cstheme="minorHAnsi"/>
              </w:rPr>
            </w:pPr>
          </w:p>
        </w:tc>
      </w:tr>
      <w:tr w:rsidR="001C0CEF" w:rsidRPr="001C0CEF" w14:paraId="21C75038" w14:textId="77777777" w:rsidTr="00E90FA0">
        <w:tc>
          <w:tcPr>
            <w:tcW w:w="2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7B20CA1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Başarı Değerlendirme</w:t>
            </w:r>
          </w:p>
          <w:p w14:paraId="049B623F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 xml:space="preserve">Sistemi </w:t>
            </w:r>
          </w:p>
          <w:p w14:paraId="5814B1C6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  <w:p w14:paraId="2CF4DD2F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(Assessment Criteria)</w:t>
            </w:r>
          </w:p>
          <w:p w14:paraId="48D62F43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FF95A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Faaliyetler</w:t>
            </w:r>
          </w:p>
          <w:p w14:paraId="3A6DCDA2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(Activities)</w:t>
            </w:r>
          </w:p>
        </w:tc>
        <w:tc>
          <w:tcPr>
            <w:tcW w:w="11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694D3" w14:textId="77777777" w:rsidR="001C0CEF" w:rsidRPr="00CA1896" w:rsidRDefault="001C0CEF" w:rsidP="00D42C1D">
            <w:pPr>
              <w:jc w:val="center"/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Adedi</w:t>
            </w:r>
          </w:p>
          <w:p w14:paraId="5D381561" w14:textId="77777777" w:rsidR="001C0CEF" w:rsidRPr="00CA1896" w:rsidRDefault="001C0CEF" w:rsidP="00D42C1D">
            <w:pPr>
              <w:jc w:val="center"/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(Quantity)</w:t>
            </w:r>
          </w:p>
        </w:tc>
        <w:tc>
          <w:tcPr>
            <w:tcW w:w="291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9902F4" w14:textId="77777777" w:rsidR="001C0CEF" w:rsidRPr="00CA1896" w:rsidRDefault="00C242CF" w:rsidP="00D42C1D">
            <w:pPr>
              <w:jc w:val="center"/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 xml:space="preserve">Genel </w:t>
            </w:r>
            <w:r w:rsidR="000F0D41"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Not</w:t>
            </w:r>
            <w:r w:rsidR="00854362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a</w:t>
            </w:r>
            <w:r w:rsidR="001C0CEF"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 xml:space="preserve"> Katkı</w:t>
            </w:r>
            <w:r w:rsidR="001C0CEF"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, %</w:t>
            </w:r>
          </w:p>
          <w:p w14:paraId="481326E1" w14:textId="77777777" w:rsidR="001C0CEF" w:rsidRPr="00CA1896" w:rsidRDefault="001C0CEF" w:rsidP="00D42C1D">
            <w:pPr>
              <w:jc w:val="center"/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(Effects on Grading, %)</w:t>
            </w:r>
          </w:p>
        </w:tc>
      </w:tr>
      <w:tr w:rsidR="00E90FA0" w:rsidRPr="001C0CEF" w14:paraId="6C8027EC" w14:textId="77777777" w:rsidTr="00E90FA0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65D3CF2" w14:textId="77777777" w:rsidR="00E90FA0" w:rsidRPr="00CA1896" w:rsidRDefault="00E90FA0" w:rsidP="00E90F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8107D" w14:textId="77777777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Yıl İçi Sınavları</w:t>
            </w:r>
          </w:p>
          <w:p w14:paraId="549D7FEC" w14:textId="77777777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(Midterm Exams)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16BF5" w14:textId="11A8761B" w:rsidR="00E90FA0" w:rsidRPr="00E90FA0" w:rsidRDefault="00E90FA0" w:rsidP="00E90F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D76D13" w14:textId="2BC72378" w:rsidR="00E90FA0" w:rsidRPr="00E90FA0" w:rsidRDefault="00E90FA0" w:rsidP="00E90F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E90FA0" w:rsidRPr="001C0CEF" w14:paraId="72DC03F8" w14:textId="77777777" w:rsidTr="00E90FA0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B888784" w14:textId="77777777" w:rsidR="00E90FA0" w:rsidRPr="00CA1896" w:rsidRDefault="00E90FA0" w:rsidP="00E90F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39352" w14:textId="77777777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Kısa Sınavlar</w:t>
            </w:r>
          </w:p>
          <w:p w14:paraId="5CF76563" w14:textId="77777777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(Quizzes)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97470" w14:textId="36B27F9C" w:rsidR="00E90FA0" w:rsidRPr="00E90FA0" w:rsidRDefault="00E90FA0" w:rsidP="00E90F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1F4AEA1" w14:textId="06C7B68A" w:rsidR="00E90FA0" w:rsidRPr="00E90FA0" w:rsidRDefault="00E90FA0" w:rsidP="00E90F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E90FA0" w:rsidRPr="001C0CEF" w14:paraId="46CDA3F3" w14:textId="77777777" w:rsidTr="00E90FA0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D9124BF" w14:textId="77777777" w:rsidR="00E90FA0" w:rsidRPr="00CA1896" w:rsidRDefault="00E90FA0" w:rsidP="00E90F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BA3B4" w14:textId="77777777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Ödevler</w:t>
            </w:r>
          </w:p>
          <w:p w14:paraId="3F041505" w14:textId="77777777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(Homework)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7387C" w14:textId="5194EA5C" w:rsidR="00E90FA0" w:rsidRPr="00E90FA0" w:rsidRDefault="00E90FA0" w:rsidP="00E90F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2EB475" w14:textId="78D65557" w:rsidR="00E90FA0" w:rsidRPr="00E90FA0" w:rsidRDefault="00E90FA0" w:rsidP="00E90F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E90FA0" w:rsidRPr="001C0CEF" w14:paraId="44965FF2" w14:textId="77777777" w:rsidTr="00E90FA0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A178B00" w14:textId="77777777" w:rsidR="00E90FA0" w:rsidRPr="00CA1896" w:rsidRDefault="00E90FA0" w:rsidP="00E90F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C6427" w14:textId="77777777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Projeler</w:t>
            </w:r>
          </w:p>
          <w:p w14:paraId="2BDB0E40" w14:textId="77777777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(Projects)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E7E2D" w14:textId="77777777" w:rsidR="00E90FA0" w:rsidRPr="000E49DB" w:rsidRDefault="00E90FA0" w:rsidP="00E90F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FFB3E6A" w14:textId="77777777" w:rsidR="00E90FA0" w:rsidRPr="000E49DB" w:rsidRDefault="00E90FA0" w:rsidP="00E90FA0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E90FA0" w:rsidRPr="001C0CEF" w14:paraId="451B9A3D" w14:textId="77777777" w:rsidTr="00E90FA0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7EB8EEB" w14:textId="77777777" w:rsidR="00E90FA0" w:rsidRPr="00CA1896" w:rsidRDefault="00E90FA0" w:rsidP="00E90F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6BC92" w14:textId="77777777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Dönem Ödevi/Projesi</w:t>
            </w:r>
          </w:p>
          <w:p w14:paraId="030CCF6F" w14:textId="77777777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(Term Paper/Project)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E971E" w14:textId="01717B1C" w:rsidR="00E90FA0" w:rsidRPr="000E49DB" w:rsidRDefault="00E90FA0" w:rsidP="00E90FA0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C781072" w14:textId="7D3F5374" w:rsidR="00E90FA0" w:rsidRPr="000E49DB" w:rsidRDefault="00E90FA0" w:rsidP="00E90FA0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E90FA0" w:rsidRPr="001C0CEF" w14:paraId="1DA7B94B" w14:textId="77777777" w:rsidTr="00E90FA0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EF8F22C" w14:textId="77777777" w:rsidR="00E90FA0" w:rsidRPr="00CA1896" w:rsidRDefault="00E90FA0" w:rsidP="00E90F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F5DEC" w14:textId="3A093990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Laboratu</w:t>
            </w:r>
            <w: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v</w:t>
            </w: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ar Uygulaması</w:t>
            </w:r>
          </w:p>
          <w:p w14:paraId="2E72FBB4" w14:textId="77777777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(Laboratory Work)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F017C" w14:textId="77777777" w:rsidR="00E90FA0" w:rsidRPr="000E49DB" w:rsidRDefault="00E90FA0" w:rsidP="00E90FA0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258A467" w14:textId="77777777" w:rsidR="00E90FA0" w:rsidRPr="000E49DB" w:rsidRDefault="00E90FA0" w:rsidP="00E90FA0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E90FA0" w:rsidRPr="001C0CEF" w14:paraId="2C413FD6" w14:textId="77777777" w:rsidTr="00E90FA0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67C3CBA" w14:textId="77777777" w:rsidR="00E90FA0" w:rsidRPr="00CA1896" w:rsidRDefault="00E90FA0" w:rsidP="00E90F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28B2E" w14:textId="77777777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Diğer Uygulamalar</w:t>
            </w:r>
          </w:p>
          <w:p w14:paraId="591234DB" w14:textId="77777777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(Other Activities)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2AAE6" w14:textId="77777777" w:rsidR="00E90FA0" w:rsidRPr="000E49DB" w:rsidRDefault="00E90FA0" w:rsidP="00E90FA0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1E2FE43" w14:textId="77777777" w:rsidR="00E90FA0" w:rsidRPr="000E49DB" w:rsidRDefault="00E90FA0" w:rsidP="00E90FA0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E90FA0" w:rsidRPr="001C0CEF" w14:paraId="74C8735F" w14:textId="77777777" w:rsidTr="00E90FA0">
        <w:tc>
          <w:tcPr>
            <w:tcW w:w="28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E3AB302" w14:textId="77777777" w:rsidR="00E90FA0" w:rsidRPr="00CA1896" w:rsidRDefault="00E90FA0" w:rsidP="00E90FA0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F22B65" w14:textId="77777777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Final Sınavı</w:t>
            </w:r>
          </w:p>
          <w:p w14:paraId="41778919" w14:textId="77777777" w:rsidR="00E90FA0" w:rsidRPr="00CA1896" w:rsidRDefault="00E90FA0" w:rsidP="00E90FA0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(Final Exam)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1D361E5" w14:textId="7AE920ED" w:rsidR="00E90FA0" w:rsidRPr="00E90FA0" w:rsidRDefault="00E90FA0" w:rsidP="00E90FA0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5F518D" w14:textId="58EF99B9" w:rsidR="00E90FA0" w:rsidRPr="00E90FA0" w:rsidRDefault="00E90FA0" w:rsidP="00E90FA0">
            <w:pPr>
              <w:jc w:val="center"/>
              <w:rPr>
                <w:rFonts w:asciiTheme="minorHAnsi" w:hAnsiTheme="minorHAnsi" w:cstheme="minorHAnsi"/>
                <w:caps/>
                <w:lang w:val="en-US"/>
              </w:rPr>
            </w:pPr>
          </w:p>
        </w:tc>
      </w:tr>
    </w:tbl>
    <w:p w14:paraId="48FF0BF5" w14:textId="77777777" w:rsidR="001C0CEF" w:rsidRPr="001C0CEF" w:rsidRDefault="001C0CEF" w:rsidP="001C0CEF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7B7A8700" w14:textId="77777777" w:rsidR="001C0CEF" w:rsidRDefault="001C0CEF">
      <w:pPr>
        <w:rPr>
          <w:rFonts w:asciiTheme="minorHAnsi" w:hAnsiTheme="minorHAnsi" w:cstheme="minorHAnsi"/>
          <w:sz w:val="22"/>
          <w:szCs w:val="22"/>
        </w:rPr>
      </w:pPr>
    </w:p>
    <w:p w14:paraId="2699F267" w14:textId="77777777" w:rsidR="001C0CEF" w:rsidRPr="001C0CEF" w:rsidRDefault="001C0CEF">
      <w:pPr>
        <w:rPr>
          <w:rFonts w:asciiTheme="minorHAnsi" w:hAnsiTheme="minorHAnsi" w:cstheme="minorHAnsi"/>
          <w:sz w:val="22"/>
          <w:szCs w:val="22"/>
        </w:rPr>
      </w:pPr>
    </w:p>
    <w:sectPr w:rsidR="001C0CEF" w:rsidRPr="001C0CEF">
      <w:pgSz w:w="11907" w:h="16840"/>
      <w:pgMar w:top="288" w:right="850" w:bottom="720" w:left="1138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11D4"/>
    <w:multiLevelType w:val="hybridMultilevel"/>
    <w:tmpl w:val="31E2F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B15E5"/>
    <w:multiLevelType w:val="hybridMultilevel"/>
    <w:tmpl w:val="57246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946A5"/>
    <w:multiLevelType w:val="hybridMultilevel"/>
    <w:tmpl w:val="EE062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C7413F"/>
    <w:multiLevelType w:val="hybridMultilevel"/>
    <w:tmpl w:val="93CA19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C7086"/>
    <w:multiLevelType w:val="hybridMultilevel"/>
    <w:tmpl w:val="0674E7CA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E17C96"/>
    <w:multiLevelType w:val="hybridMultilevel"/>
    <w:tmpl w:val="81225954"/>
    <w:lvl w:ilvl="0" w:tplc="041F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38BC54A3"/>
    <w:multiLevelType w:val="hybridMultilevel"/>
    <w:tmpl w:val="96547C5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C00CA4"/>
    <w:multiLevelType w:val="hybridMultilevel"/>
    <w:tmpl w:val="7C4AA532"/>
    <w:lvl w:ilvl="0" w:tplc="4F722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B7005"/>
    <w:multiLevelType w:val="hybridMultilevel"/>
    <w:tmpl w:val="90AA5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86A83"/>
    <w:multiLevelType w:val="hybridMultilevel"/>
    <w:tmpl w:val="A25043EA"/>
    <w:lvl w:ilvl="0" w:tplc="3E36291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 w15:restartNumberingAfterBreak="0">
    <w:nsid w:val="4C854C15"/>
    <w:multiLevelType w:val="hybridMultilevel"/>
    <w:tmpl w:val="F10C1D78"/>
    <w:lvl w:ilvl="0" w:tplc="E5D6CA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8366B0"/>
    <w:multiLevelType w:val="hybridMultilevel"/>
    <w:tmpl w:val="588422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72D6B"/>
    <w:multiLevelType w:val="multilevel"/>
    <w:tmpl w:val="7548B9A8"/>
    <w:lvl w:ilvl="0">
      <w:start w:val="1"/>
      <w:numFmt w:val="upperRoman"/>
      <w:lvlText w:val="%1."/>
      <w:lvlJc w:val="right"/>
      <w:pPr>
        <w:tabs>
          <w:tab w:val="num" w:pos="569"/>
        </w:tabs>
        <w:ind w:left="5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49"/>
        </w:tabs>
        <w:ind w:left="16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09"/>
        </w:tabs>
        <w:ind w:left="20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9"/>
        </w:tabs>
        <w:ind w:left="27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89"/>
        </w:tabs>
        <w:ind w:left="30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09"/>
        </w:tabs>
        <w:ind w:left="38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69"/>
        </w:tabs>
        <w:ind w:left="4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89"/>
        </w:tabs>
        <w:ind w:left="4889" w:hanging="1800"/>
      </w:pPr>
      <w:rPr>
        <w:rFonts w:hint="default"/>
      </w:rPr>
    </w:lvl>
  </w:abstractNum>
  <w:abstractNum w:abstractNumId="13" w15:restartNumberingAfterBreak="0">
    <w:nsid w:val="62470C8B"/>
    <w:multiLevelType w:val="hybridMultilevel"/>
    <w:tmpl w:val="54A23AA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C35AA4"/>
    <w:multiLevelType w:val="hybridMultilevel"/>
    <w:tmpl w:val="78FCDF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9367AD"/>
    <w:multiLevelType w:val="hybridMultilevel"/>
    <w:tmpl w:val="4D82DE9E"/>
    <w:lvl w:ilvl="0" w:tplc="8DE2B8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FB1F5C"/>
    <w:multiLevelType w:val="hybridMultilevel"/>
    <w:tmpl w:val="9A1E1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12053B"/>
    <w:multiLevelType w:val="hybridMultilevel"/>
    <w:tmpl w:val="2948F4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13"/>
  </w:num>
  <w:num w:numId="9">
    <w:abstractNumId w:val="14"/>
  </w:num>
  <w:num w:numId="10">
    <w:abstractNumId w:val="15"/>
  </w:num>
  <w:num w:numId="11">
    <w:abstractNumId w:val="7"/>
  </w:num>
  <w:num w:numId="12">
    <w:abstractNumId w:val="2"/>
  </w:num>
  <w:num w:numId="13">
    <w:abstractNumId w:val="16"/>
  </w:num>
  <w:num w:numId="14">
    <w:abstractNumId w:val="3"/>
  </w:num>
  <w:num w:numId="15">
    <w:abstractNumId w:val="11"/>
  </w:num>
  <w:num w:numId="16">
    <w:abstractNumId w:val="5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EC"/>
    <w:rsid w:val="0001739E"/>
    <w:rsid w:val="00021605"/>
    <w:rsid w:val="00030918"/>
    <w:rsid w:val="00033A17"/>
    <w:rsid w:val="000870CD"/>
    <w:rsid w:val="0009595E"/>
    <w:rsid w:val="000B6C16"/>
    <w:rsid w:val="000E49DB"/>
    <w:rsid w:val="000E692D"/>
    <w:rsid w:val="000F0D41"/>
    <w:rsid w:val="000F66BA"/>
    <w:rsid w:val="00116AC9"/>
    <w:rsid w:val="00143CA8"/>
    <w:rsid w:val="00145CD0"/>
    <w:rsid w:val="00146AD9"/>
    <w:rsid w:val="00152E5D"/>
    <w:rsid w:val="00183419"/>
    <w:rsid w:val="001A6124"/>
    <w:rsid w:val="001C0CEF"/>
    <w:rsid w:val="001D4D54"/>
    <w:rsid w:val="001D4EC1"/>
    <w:rsid w:val="001F1E91"/>
    <w:rsid w:val="001F50A5"/>
    <w:rsid w:val="002107C2"/>
    <w:rsid w:val="00212F06"/>
    <w:rsid w:val="00220213"/>
    <w:rsid w:val="00252B34"/>
    <w:rsid w:val="00265551"/>
    <w:rsid w:val="0028649B"/>
    <w:rsid w:val="002875BF"/>
    <w:rsid w:val="00292697"/>
    <w:rsid w:val="00295BC1"/>
    <w:rsid w:val="00297FC2"/>
    <w:rsid w:val="002A2A32"/>
    <w:rsid w:val="002B3841"/>
    <w:rsid w:val="002B7230"/>
    <w:rsid w:val="00311222"/>
    <w:rsid w:val="00312D4E"/>
    <w:rsid w:val="003136D2"/>
    <w:rsid w:val="00315D15"/>
    <w:rsid w:val="00335C33"/>
    <w:rsid w:val="00343980"/>
    <w:rsid w:val="0034413A"/>
    <w:rsid w:val="00346277"/>
    <w:rsid w:val="00357EB1"/>
    <w:rsid w:val="00360F44"/>
    <w:rsid w:val="0038344E"/>
    <w:rsid w:val="00396285"/>
    <w:rsid w:val="003D3A4B"/>
    <w:rsid w:val="003D65DB"/>
    <w:rsid w:val="003F5366"/>
    <w:rsid w:val="004175A3"/>
    <w:rsid w:val="00427D7F"/>
    <w:rsid w:val="00433D5D"/>
    <w:rsid w:val="00462565"/>
    <w:rsid w:val="004766CD"/>
    <w:rsid w:val="00497E7E"/>
    <w:rsid w:val="004A3859"/>
    <w:rsid w:val="004B4D8E"/>
    <w:rsid w:val="004E6179"/>
    <w:rsid w:val="004E6B1F"/>
    <w:rsid w:val="00516AE3"/>
    <w:rsid w:val="0052304A"/>
    <w:rsid w:val="005243B4"/>
    <w:rsid w:val="00525B37"/>
    <w:rsid w:val="0053461B"/>
    <w:rsid w:val="005359A8"/>
    <w:rsid w:val="00546CCB"/>
    <w:rsid w:val="005473EC"/>
    <w:rsid w:val="00551112"/>
    <w:rsid w:val="00552E73"/>
    <w:rsid w:val="005912A9"/>
    <w:rsid w:val="005B76E4"/>
    <w:rsid w:val="005C4F7D"/>
    <w:rsid w:val="005E7CB3"/>
    <w:rsid w:val="005F2EC1"/>
    <w:rsid w:val="006020E0"/>
    <w:rsid w:val="00603F3E"/>
    <w:rsid w:val="00620312"/>
    <w:rsid w:val="0062533F"/>
    <w:rsid w:val="00674ACE"/>
    <w:rsid w:val="006909E3"/>
    <w:rsid w:val="006B2242"/>
    <w:rsid w:val="006D4F87"/>
    <w:rsid w:val="006E7B5C"/>
    <w:rsid w:val="006F16C6"/>
    <w:rsid w:val="00702BE0"/>
    <w:rsid w:val="00702D96"/>
    <w:rsid w:val="0070742E"/>
    <w:rsid w:val="00707EF9"/>
    <w:rsid w:val="00714487"/>
    <w:rsid w:val="0071630F"/>
    <w:rsid w:val="00722EBB"/>
    <w:rsid w:val="00734F1D"/>
    <w:rsid w:val="00743FFB"/>
    <w:rsid w:val="00753877"/>
    <w:rsid w:val="00765ACC"/>
    <w:rsid w:val="00767E9F"/>
    <w:rsid w:val="00786267"/>
    <w:rsid w:val="00795BD6"/>
    <w:rsid w:val="007A0631"/>
    <w:rsid w:val="007B422A"/>
    <w:rsid w:val="007B68D3"/>
    <w:rsid w:val="007D71D0"/>
    <w:rsid w:val="007E1824"/>
    <w:rsid w:val="007F1B12"/>
    <w:rsid w:val="008167D6"/>
    <w:rsid w:val="0082725B"/>
    <w:rsid w:val="00837B6B"/>
    <w:rsid w:val="00852382"/>
    <w:rsid w:val="00854362"/>
    <w:rsid w:val="008552B3"/>
    <w:rsid w:val="008552BC"/>
    <w:rsid w:val="00873C20"/>
    <w:rsid w:val="00887107"/>
    <w:rsid w:val="00887EB7"/>
    <w:rsid w:val="00895FFD"/>
    <w:rsid w:val="008A17EB"/>
    <w:rsid w:val="008B36CE"/>
    <w:rsid w:val="008D6601"/>
    <w:rsid w:val="008E6C23"/>
    <w:rsid w:val="008E6FFC"/>
    <w:rsid w:val="008F0591"/>
    <w:rsid w:val="008F33BD"/>
    <w:rsid w:val="00905631"/>
    <w:rsid w:val="0090748D"/>
    <w:rsid w:val="00907E63"/>
    <w:rsid w:val="0093504F"/>
    <w:rsid w:val="0093745C"/>
    <w:rsid w:val="0096316C"/>
    <w:rsid w:val="009A7B5F"/>
    <w:rsid w:val="009F34EF"/>
    <w:rsid w:val="009F60DC"/>
    <w:rsid w:val="00A306FD"/>
    <w:rsid w:val="00A54C95"/>
    <w:rsid w:val="00A65348"/>
    <w:rsid w:val="00A753CE"/>
    <w:rsid w:val="00A92B0F"/>
    <w:rsid w:val="00AA4112"/>
    <w:rsid w:val="00AC02BC"/>
    <w:rsid w:val="00AD6722"/>
    <w:rsid w:val="00AF7488"/>
    <w:rsid w:val="00B02309"/>
    <w:rsid w:val="00B24410"/>
    <w:rsid w:val="00B50687"/>
    <w:rsid w:val="00B80F55"/>
    <w:rsid w:val="00B85F9D"/>
    <w:rsid w:val="00BA054D"/>
    <w:rsid w:val="00BB0962"/>
    <w:rsid w:val="00BD64B7"/>
    <w:rsid w:val="00C00FA2"/>
    <w:rsid w:val="00C23789"/>
    <w:rsid w:val="00C242CF"/>
    <w:rsid w:val="00C259DF"/>
    <w:rsid w:val="00C33692"/>
    <w:rsid w:val="00C353A3"/>
    <w:rsid w:val="00C51D33"/>
    <w:rsid w:val="00C55F74"/>
    <w:rsid w:val="00C56C6A"/>
    <w:rsid w:val="00C60F72"/>
    <w:rsid w:val="00C72B5D"/>
    <w:rsid w:val="00CA1896"/>
    <w:rsid w:val="00CA5539"/>
    <w:rsid w:val="00CD6952"/>
    <w:rsid w:val="00D34E0B"/>
    <w:rsid w:val="00D37BB2"/>
    <w:rsid w:val="00D42C1D"/>
    <w:rsid w:val="00D535B4"/>
    <w:rsid w:val="00D863B8"/>
    <w:rsid w:val="00DA6B48"/>
    <w:rsid w:val="00DB64DF"/>
    <w:rsid w:val="00DC127B"/>
    <w:rsid w:val="00DC26AD"/>
    <w:rsid w:val="00DC5F0F"/>
    <w:rsid w:val="00DD216B"/>
    <w:rsid w:val="00E03ABF"/>
    <w:rsid w:val="00E03C16"/>
    <w:rsid w:val="00E04ED4"/>
    <w:rsid w:val="00E11B06"/>
    <w:rsid w:val="00E26CCF"/>
    <w:rsid w:val="00E301E2"/>
    <w:rsid w:val="00E43F02"/>
    <w:rsid w:val="00E86183"/>
    <w:rsid w:val="00E866B4"/>
    <w:rsid w:val="00E90FA0"/>
    <w:rsid w:val="00E9124E"/>
    <w:rsid w:val="00EA2081"/>
    <w:rsid w:val="00EB2735"/>
    <w:rsid w:val="00ED6925"/>
    <w:rsid w:val="00EE22EC"/>
    <w:rsid w:val="00EE3FDD"/>
    <w:rsid w:val="00EF6D7F"/>
    <w:rsid w:val="00F22AE3"/>
    <w:rsid w:val="00F3022A"/>
    <w:rsid w:val="00F4060E"/>
    <w:rsid w:val="00F70E62"/>
    <w:rsid w:val="00FC74BD"/>
    <w:rsid w:val="00FD0E0B"/>
    <w:rsid w:val="00FD1125"/>
    <w:rsid w:val="00FE0AAD"/>
    <w:rsid w:val="00FF2E52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5F5F9"/>
  <w15:docId w15:val="{FB78BF03-885E-4D38-9BF1-5878EBFD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Cs/>
      <w:i/>
      <w:iCs/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ind w:left="60"/>
      <w:jc w:val="both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framePr w:hSpace="141" w:wrap="around" w:vAnchor="text" w:hAnchor="margin" w:y="454"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Balk8">
    <w:name w:val="heading 8"/>
    <w:basedOn w:val="Normal"/>
    <w:next w:val="Normal"/>
    <w:qFormat/>
    <w:pPr>
      <w:keepNext/>
      <w:ind w:left="356"/>
      <w:jc w:val="both"/>
      <w:outlineLvl w:val="7"/>
    </w:pPr>
    <w:rPr>
      <w:b/>
      <w:sz w:val="22"/>
    </w:rPr>
  </w:style>
  <w:style w:type="paragraph" w:styleId="Balk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3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2E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2E5D"/>
    <w:rPr>
      <w:rFonts w:ascii="Tahoma" w:hAnsi="Tahoma" w:cs="Tahoma"/>
      <w:sz w:val="16"/>
      <w:szCs w:val="16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33A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33A17"/>
    <w:pPr>
      <w:widowControl w:val="0"/>
      <w:overflowPunct/>
      <w:adjustRightInd/>
      <w:textAlignment w:val="auto"/>
    </w:pPr>
    <w:rPr>
      <w:rFonts w:ascii="Arial" w:eastAsia="Arial" w:hAnsi="Arial" w:cs="Arial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33A17"/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33A17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4A3859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A3859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252B34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62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7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mirkolme\Desktop\ders%20katalog%20formu-1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 katalog formu-1.dot</Template>
  <TotalTime>2</TotalTime>
  <Pages>4</Pages>
  <Words>1377</Words>
  <Characters>7855</Characters>
  <Application>Microsoft Office Word</Application>
  <DocSecurity>0</DocSecurity>
  <Lines>65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Dersin Adı:                STATİK</vt:lpstr>
      <vt:lpstr>Dersin Adı:                STATİK</vt:lpstr>
    </vt:vector>
  </TitlesOfParts>
  <Company>I.T.U MAKİNA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Dersin Adı:                STATİK</dc:title>
  <dc:subject/>
  <dc:creator>demirkolme</dc:creator>
  <cp:keywords/>
  <dc:description/>
  <cp:lastModifiedBy>Ibrahim Turhan</cp:lastModifiedBy>
  <cp:revision>4</cp:revision>
  <cp:lastPrinted>2018-11-29T21:36:00Z</cp:lastPrinted>
  <dcterms:created xsi:type="dcterms:W3CDTF">2019-03-19T13:02:00Z</dcterms:created>
  <dcterms:modified xsi:type="dcterms:W3CDTF">2020-02-05T08:18:00Z</dcterms:modified>
</cp:coreProperties>
</file>